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E6A" w:rsidRPr="00512EC2" w:rsidRDefault="00512EC2" w:rsidP="00512EC2">
      <w:pPr>
        <w:spacing w:after="0" w:line="360" w:lineRule="auto"/>
        <w:jc w:val="center"/>
        <w:rPr>
          <w:lang w:val="ru-RU"/>
        </w:rPr>
      </w:pPr>
      <w:bookmarkStart w:id="0" w:name="block-36712599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64E6A" w:rsidRPr="00512EC2" w:rsidRDefault="00512EC2" w:rsidP="00512EC2">
      <w:pPr>
        <w:spacing w:after="0" w:line="360" w:lineRule="auto"/>
        <w:jc w:val="center"/>
        <w:rPr>
          <w:lang w:val="ru-RU"/>
        </w:rPr>
      </w:pPr>
      <w:bookmarkStart w:id="1" w:name="5858e69b-b955-4d5b-94a8-f3a644af01d4"/>
      <w:r w:rsidRPr="00512EC2">
        <w:rPr>
          <w:rFonts w:ascii="Times New Roman" w:hAnsi="Times New Roman"/>
          <w:b/>
          <w:color w:val="000000"/>
          <w:sz w:val="28"/>
          <w:lang w:val="ru-RU"/>
        </w:rPr>
        <w:t>Муниципальное бюджетное общеобразовательное учреждение</w:t>
      </w:r>
      <w:bookmarkEnd w:id="1"/>
    </w:p>
    <w:p w:rsidR="00E64E6A" w:rsidRDefault="00512EC2" w:rsidP="00512EC2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"Дмитриевская средняя общеобразовательная школа</w:t>
      </w:r>
      <w:r w:rsidRPr="00512EC2">
        <w:rPr>
          <w:rFonts w:ascii="Times New Roman" w:hAnsi="Times New Roman"/>
          <w:b/>
          <w:color w:val="000000"/>
          <w:sz w:val="28"/>
          <w:lang w:val="ru-RU"/>
        </w:rPr>
        <w:t>"</w:t>
      </w:r>
    </w:p>
    <w:p w:rsidR="00512EC2" w:rsidRPr="00512EC2" w:rsidRDefault="00512EC2" w:rsidP="00512EC2">
      <w:pPr>
        <w:spacing w:after="0" w:line="360" w:lineRule="auto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Бугурусланского района Оренбургской области</w:t>
      </w:r>
    </w:p>
    <w:p w:rsidR="00E64E6A" w:rsidRPr="00512EC2" w:rsidRDefault="00E64E6A">
      <w:pPr>
        <w:spacing w:after="0"/>
        <w:ind w:left="120"/>
        <w:rPr>
          <w:lang w:val="ru-RU"/>
        </w:rPr>
      </w:pPr>
    </w:p>
    <w:p w:rsidR="00E64E6A" w:rsidRPr="00512EC2" w:rsidRDefault="00E64E6A">
      <w:pPr>
        <w:spacing w:after="0"/>
        <w:ind w:left="120"/>
        <w:rPr>
          <w:lang w:val="ru-RU"/>
        </w:rPr>
      </w:pPr>
    </w:p>
    <w:p w:rsidR="00E64E6A" w:rsidRPr="00512EC2" w:rsidRDefault="00E64E6A">
      <w:pPr>
        <w:spacing w:after="0"/>
        <w:ind w:left="120"/>
        <w:rPr>
          <w:lang w:val="ru-RU"/>
        </w:rPr>
      </w:pPr>
    </w:p>
    <w:p w:rsidR="00E64E6A" w:rsidRPr="00512EC2" w:rsidRDefault="00E64E6A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512EC2" w:rsidRPr="00562289" w:rsidTr="00512EC2">
        <w:tc>
          <w:tcPr>
            <w:tcW w:w="3114" w:type="dxa"/>
          </w:tcPr>
          <w:p w:rsidR="00512EC2" w:rsidRPr="00562289" w:rsidRDefault="00512EC2" w:rsidP="00512EC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 w:rsidRPr="0056228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512EC2" w:rsidRPr="00562289" w:rsidRDefault="00562289" w:rsidP="00512EC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56228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На Педсовете </w:t>
            </w:r>
          </w:p>
          <w:p w:rsidR="00512EC2" w:rsidRPr="00562289" w:rsidRDefault="00512EC2" w:rsidP="00512EC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622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512EC2" w:rsidRPr="00562289" w:rsidRDefault="00512EC2" w:rsidP="00512EC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512EC2" w:rsidRPr="00562289" w:rsidRDefault="00512EC2" w:rsidP="00512EC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622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512EC2" w:rsidRPr="00562289" w:rsidRDefault="00512EC2" w:rsidP="00512EC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12EC2" w:rsidRPr="00562289" w:rsidRDefault="00512EC2" w:rsidP="00512EC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 w:rsidRPr="0056228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512EC2" w:rsidRPr="00562289" w:rsidRDefault="00512EC2" w:rsidP="00512EC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56228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Заместитель директора по УВР </w:t>
            </w:r>
            <w:r w:rsidR="0047104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Андреева О.К.</w:t>
            </w:r>
          </w:p>
          <w:p w:rsidR="00512EC2" w:rsidRPr="00562289" w:rsidRDefault="00512EC2" w:rsidP="005622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12EC2" w:rsidRPr="00562289" w:rsidRDefault="00512EC2" w:rsidP="00512EC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 w:rsidRPr="0056228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512EC2" w:rsidRPr="00562289" w:rsidRDefault="00512EC2" w:rsidP="00512EC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56228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512EC2" w:rsidRPr="00562289" w:rsidRDefault="0047104C" w:rsidP="00512EC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Конакова Е.Н.</w:t>
            </w:r>
          </w:p>
          <w:p w:rsidR="00512EC2" w:rsidRPr="00562289" w:rsidRDefault="00512EC2" w:rsidP="00512EC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512EC2" w:rsidRPr="00562289" w:rsidRDefault="00512EC2" w:rsidP="00512EC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512EC2" w:rsidRPr="00562289" w:rsidRDefault="00512EC2" w:rsidP="00512EC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64E6A" w:rsidRPr="00512EC2" w:rsidRDefault="00E64E6A">
      <w:pPr>
        <w:spacing w:after="0"/>
        <w:ind w:left="120"/>
        <w:rPr>
          <w:lang w:val="ru-RU"/>
        </w:rPr>
      </w:pPr>
    </w:p>
    <w:p w:rsidR="00E64E6A" w:rsidRPr="00512EC2" w:rsidRDefault="00E64E6A">
      <w:pPr>
        <w:spacing w:after="0"/>
        <w:ind w:left="120"/>
        <w:rPr>
          <w:lang w:val="ru-RU"/>
        </w:rPr>
      </w:pPr>
    </w:p>
    <w:p w:rsidR="00E64E6A" w:rsidRPr="00512EC2" w:rsidRDefault="00E64E6A" w:rsidP="004C0C35">
      <w:pPr>
        <w:spacing w:after="0"/>
        <w:rPr>
          <w:lang w:val="ru-RU"/>
        </w:rPr>
      </w:pPr>
    </w:p>
    <w:p w:rsidR="00E64E6A" w:rsidRPr="00512EC2" w:rsidRDefault="00E64E6A">
      <w:pPr>
        <w:spacing w:after="0"/>
        <w:ind w:left="120"/>
        <w:rPr>
          <w:lang w:val="ru-RU"/>
        </w:rPr>
      </w:pPr>
    </w:p>
    <w:p w:rsidR="00E64E6A" w:rsidRPr="004C0C35" w:rsidRDefault="00562289">
      <w:pPr>
        <w:spacing w:after="0" w:line="408" w:lineRule="auto"/>
        <w:ind w:left="120"/>
        <w:jc w:val="center"/>
        <w:rPr>
          <w:b/>
          <w:sz w:val="24"/>
          <w:lang w:val="ru-RU"/>
        </w:rPr>
      </w:pPr>
      <w:r>
        <w:rPr>
          <w:rFonts w:ascii="Times New Roman" w:hAnsi="Times New Roman"/>
          <w:b/>
          <w:color w:val="000000"/>
          <w:sz w:val="32"/>
          <w:lang w:val="ru-RU"/>
        </w:rPr>
        <w:t xml:space="preserve">ПРИМЕРНАЯ </w:t>
      </w:r>
      <w:r w:rsidR="00512EC2" w:rsidRPr="004C0C35">
        <w:rPr>
          <w:rFonts w:ascii="Times New Roman" w:hAnsi="Times New Roman"/>
          <w:b/>
          <w:color w:val="000000"/>
          <w:sz w:val="32"/>
          <w:lang w:val="ru-RU"/>
        </w:rPr>
        <w:t>РАБОЧАЯ ПРОГРАММА</w:t>
      </w:r>
    </w:p>
    <w:p w:rsidR="00E64E6A" w:rsidRPr="004C0C35" w:rsidRDefault="00512EC2">
      <w:pPr>
        <w:spacing w:after="0" w:line="408" w:lineRule="auto"/>
        <w:ind w:left="120"/>
        <w:jc w:val="center"/>
        <w:rPr>
          <w:b/>
          <w:sz w:val="24"/>
          <w:lang w:val="ru-RU"/>
        </w:rPr>
      </w:pPr>
      <w:r w:rsidRPr="004C0C35">
        <w:rPr>
          <w:rFonts w:ascii="Times New Roman" w:hAnsi="Times New Roman"/>
          <w:b/>
          <w:color w:val="000000"/>
          <w:sz w:val="32"/>
          <w:lang w:val="ru-RU"/>
        </w:rPr>
        <w:t>(</w:t>
      </w:r>
      <w:r w:rsidRPr="004C0C35">
        <w:rPr>
          <w:rFonts w:ascii="Times New Roman" w:hAnsi="Times New Roman"/>
          <w:b/>
          <w:color w:val="000000"/>
          <w:sz w:val="32"/>
        </w:rPr>
        <w:t>ID</w:t>
      </w:r>
      <w:r w:rsidRPr="004C0C35">
        <w:rPr>
          <w:rFonts w:ascii="Times New Roman" w:hAnsi="Times New Roman"/>
          <w:b/>
          <w:color w:val="000000"/>
          <w:sz w:val="32"/>
          <w:lang w:val="ru-RU"/>
        </w:rPr>
        <w:t xml:space="preserve"> 4827317)</w:t>
      </w:r>
    </w:p>
    <w:p w:rsidR="00E64E6A" w:rsidRPr="004C0C35" w:rsidRDefault="00E64E6A">
      <w:pPr>
        <w:spacing w:after="0"/>
        <w:ind w:left="120"/>
        <w:jc w:val="center"/>
        <w:rPr>
          <w:b/>
          <w:sz w:val="24"/>
          <w:lang w:val="ru-RU"/>
        </w:rPr>
      </w:pPr>
    </w:p>
    <w:p w:rsidR="00E64E6A" w:rsidRPr="004C0C35" w:rsidRDefault="00512EC2">
      <w:pPr>
        <w:spacing w:after="0" w:line="408" w:lineRule="auto"/>
        <w:ind w:left="120"/>
        <w:jc w:val="center"/>
        <w:rPr>
          <w:b/>
          <w:sz w:val="24"/>
          <w:lang w:val="ru-RU"/>
        </w:rPr>
      </w:pPr>
      <w:r w:rsidRPr="004C0C35">
        <w:rPr>
          <w:rFonts w:ascii="Times New Roman" w:hAnsi="Times New Roman"/>
          <w:b/>
          <w:color w:val="000000"/>
          <w:sz w:val="32"/>
          <w:lang w:val="ru-RU"/>
        </w:rPr>
        <w:t>учебного предмета «История»</w:t>
      </w:r>
    </w:p>
    <w:p w:rsidR="00E64E6A" w:rsidRPr="004C0C35" w:rsidRDefault="00512EC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32"/>
          <w:lang w:val="ru-RU"/>
        </w:rPr>
      </w:pPr>
      <w:r w:rsidRPr="004C0C35">
        <w:rPr>
          <w:rFonts w:ascii="Times New Roman" w:hAnsi="Times New Roman"/>
          <w:b/>
          <w:color w:val="000000"/>
          <w:sz w:val="32"/>
          <w:lang w:val="ru-RU"/>
        </w:rPr>
        <w:t xml:space="preserve">для обучающихся 5-9 классов </w:t>
      </w:r>
    </w:p>
    <w:p w:rsidR="00512EC2" w:rsidRPr="004C0C35" w:rsidRDefault="00512EC2">
      <w:pPr>
        <w:spacing w:after="0" w:line="408" w:lineRule="auto"/>
        <w:ind w:left="120"/>
        <w:jc w:val="center"/>
        <w:rPr>
          <w:b/>
          <w:sz w:val="24"/>
          <w:lang w:val="ru-RU"/>
        </w:rPr>
      </w:pPr>
      <w:r w:rsidRPr="004C0C35">
        <w:rPr>
          <w:rFonts w:ascii="Times New Roman" w:hAnsi="Times New Roman"/>
          <w:b/>
          <w:color w:val="000000"/>
          <w:sz w:val="32"/>
          <w:lang w:val="ru-RU"/>
        </w:rPr>
        <w:t>срок реализации 5 лет</w:t>
      </w:r>
    </w:p>
    <w:p w:rsidR="00E64E6A" w:rsidRPr="004C0C35" w:rsidRDefault="00E64E6A">
      <w:pPr>
        <w:spacing w:after="0"/>
        <w:ind w:left="120"/>
        <w:jc w:val="center"/>
        <w:rPr>
          <w:b/>
          <w:sz w:val="24"/>
          <w:lang w:val="ru-RU"/>
        </w:rPr>
      </w:pPr>
    </w:p>
    <w:p w:rsidR="00E64E6A" w:rsidRPr="00512EC2" w:rsidRDefault="00E64E6A">
      <w:pPr>
        <w:spacing w:after="0"/>
        <w:ind w:left="120"/>
        <w:jc w:val="center"/>
        <w:rPr>
          <w:lang w:val="ru-RU"/>
        </w:rPr>
      </w:pPr>
    </w:p>
    <w:p w:rsidR="00E64E6A" w:rsidRPr="00512EC2" w:rsidRDefault="00E64E6A">
      <w:pPr>
        <w:spacing w:after="0"/>
        <w:ind w:left="120"/>
        <w:jc w:val="center"/>
        <w:rPr>
          <w:lang w:val="ru-RU"/>
        </w:rPr>
      </w:pPr>
    </w:p>
    <w:p w:rsidR="00E64E6A" w:rsidRPr="00512EC2" w:rsidRDefault="00E64E6A">
      <w:pPr>
        <w:spacing w:after="0"/>
        <w:ind w:left="120"/>
        <w:jc w:val="center"/>
        <w:rPr>
          <w:lang w:val="ru-RU"/>
        </w:rPr>
      </w:pPr>
    </w:p>
    <w:p w:rsidR="00E64E6A" w:rsidRPr="00512EC2" w:rsidRDefault="00E64E6A">
      <w:pPr>
        <w:spacing w:after="0"/>
        <w:ind w:left="120"/>
        <w:jc w:val="center"/>
        <w:rPr>
          <w:lang w:val="ru-RU"/>
        </w:rPr>
      </w:pPr>
    </w:p>
    <w:p w:rsidR="00E64E6A" w:rsidRPr="00512EC2" w:rsidRDefault="00E64E6A">
      <w:pPr>
        <w:spacing w:after="0"/>
        <w:ind w:left="120"/>
        <w:jc w:val="center"/>
        <w:rPr>
          <w:lang w:val="ru-RU"/>
        </w:rPr>
      </w:pPr>
    </w:p>
    <w:p w:rsidR="00E64E6A" w:rsidRDefault="00E64E6A">
      <w:pPr>
        <w:spacing w:after="0"/>
        <w:ind w:left="120"/>
        <w:jc w:val="center"/>
        <w:rPr>
          <w:lang w:val="ru-RU"/>
        </w:rPr>
      </w:pPr>
    </w:p>
    <w:p w:rsidR="004C0C35" w:rsidRPr="00512EC2" w:rsidRDefault="004C0C35">
      <w:pPr>
        <w:spacing w:after="0"/>
        <w:ind w:left="120"/>
        <w:jc w:val="center"/>
        <w:rPr>
          <w:lang w:val="ru-RU"/>
        </w:rPr>
      </w:pPr>
    </w:p>
    <w:p w:rsidR="00E64E6A" w:rsidRPr="00512EC2" w:rsidRDefault="00E64E6A">
      <w:pPr>
        <w:spacing w:after="0"/>
        <w:ind w:left="120"/>
        <w:jc w:val="center"/>
        <w:rPr>
          <w:lang w:val="ru-RU"/>
        </w:rPr>
      </w:pPr>
    </w:p>
    <w:p w:rsidR="00E64E6A" w:rsidRPr="004C0C35" w:rsidRDefault="004C0C35">
      <w:pPr>
        <w:spacing w:after="0"/>
        <w:ind w:left="12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с</w:t>
      </w:r>
      <w:r w:rsidR="00562289">
        <w:rPr>
          <w:rFonts w:ascii="Times New Roman" w:hAnsi="Times New Roman"/>
          <w:b/>
          <w:sz w:val="28"/>
          <w:szCs w:val="28"/>
          <w:lang w:val="ru-RU"/>
        </w:rPr>
        <w:t>. Дмитриевка, 2025</w:t>
      </w:r>
      <w:r w:rsidR="00512EC2" w:rsidRPr="004C0C3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E64E6A" w:rsidRPr="00512EC2" w:rsidRDefault="00E64E6A">
      <w:pPr>
        <w:rPr>
          <w:lang w:val="ru-RU"/>
        </w:rPr>
        <w:sectPr w:rsidR="00E64E6A" w:rsidRPr="00512EC2">
          <w:pgSz w:w="11906" w:h="16383"/>
          <w:pgMar w:top="1134" w:right="850" w:bottom="1134" w:left="1701" w:header="720" w:footer="720" w:gutter="0"/>
          <w:cols w:space="720"/>
        </w:sectPr>
      </w:pPr>
    </w:p>
    <w:p w:rsidR="00E64E6A" w:rsidRPr="004C0C35" w:rsidRDefault="00512E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2" w:name="block-36712605"/>
      <w:bookmarkEnd w:id="0"/>
      <w:r w:rsidRPr="004C0C35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E64E6A" w:rsidRPr="004C0C35" w:rsidRDefault="00E64E6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64E6A" w:rsidRPr="004C0C35" w:rsidRDefault="00512E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b/>
          <w:color w:val="000000"/>
          <w:sz w:val="24"/>
          <w:szCs w:val="24"/>
          <w:lang w:val="ru-RU"/>
        </w:rPr>
        <w:t>ОБЩАЯ ХАРАКТЕРИСТИКА УЧЕБНОГО ПРЕДМЕТА «ИСТОРИЯ»</w:t>
      </w:r>
    </w:p>
    <w:p w:rsidR="00E64E6A" w:rsidRPr="004C0C35" w:rsidRDefault="00E64E6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E64E6A" w:rsidRPr="004C0C35" w:rsidRDefault="00E64E6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64E6A" w:rsidRPr="004C0C35" w:rsidRDefault="00512E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b/>
          <w:color w:val="000000"/>
          <w:sz w:val="24"/>
          <w:szCs w:val="24"/>
          <w:lang w:val="ru-RU"/>
        </w:rPr>
        <w:t>ЦЕЛИ ИЗУЧЕНИЯ УЧЕБНОГО ПРЕДМЕТА «ИСТОРИЯ»</w:t>
      </w:r>
    </w:p>
    <w:p w:rsidR="00E64E6A" w:rsidRPr="004C0C35" w:rsidRDefault="00E64E6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</w:rPr>
      </w:pPr>
      <w:r w:rsidRPr="004C0C35">
        <w:rPr>
          <w:rFonts w:ascii="Times New Roman" w:hAnsi="Times New Roman"/>
          <w:color w:val="000000"/>
          <w:sz w:val="24"/>
          <w:szCs w:val="24"/>
        </w:rPr>
        <w:t>Задачами изучения истории являются:</w:t>
      </w:r>
    </w:p>
    <w:p w:rsidR="00E64E6A" w:rsidRPr="004C0C35" w:rsidRDefault="00512EC2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E64E6A" w:rsidRPr="004C0C35" w:rsidRDefault="00512EC2">
      <w:pPr>
        <w:numPr>
          <w:ilvl w:val="0"/>
          <w:numId w:val="1"/>
        </w:numPr>
        <w:spacing w:after="0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E64E6A" w:rsidRPr="004C0C35" w:rsidRDefault="00512EC2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E64E6A" w:rsidRPr="004C0C35" w:rsidRDefault="00512EC2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E64E6A" w:rsidRPr="004C0C35" w:rsidRDefault="00512EC2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E64E6A" w:rsidRPr="004C0C35" w:rsidRDefault="00E64E6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64E6A" w:rsidRPr="004C0C35" w:rsidRDefault="00512E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 «ИСТОРИЯ» В УЧЕБНОМ ПЛАНЕ</w:t>
      </w:r>
    </w:p>
    <w:p w:rsidR="00E64E6A" w:rsidRPr="004C0C35" w:rsidRDefault="00E64E6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64E6A" w:rsidRPr="004C0C35" w:rsidRDefault="00512E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 w:rsidRPr="004C0C35">
        <w:rPr>
          <w:rFonts w:ascii="Times New Roman" w:hAnsi="Times New Roman"/>
          <w:color w:val="000000"/>
          <w:sz w:val="24"/>
          <w:szCs w:val="24"/>
        </w:rPr>
        <w:t>России»</w:t>
      </w:r>
      <w:r w:rsidR="004C0C35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E64E6A" w:rsidRPr="004C0C35" w:rsidRDefault="00E64E6A">
      <w:pPr>
        <w:rPr>
          <w:sz w:val="24"/>
          <w:szCs w:val="24"/>
        </w:rPr>
        <w:sectPr w:rsidR="00E64E6A" w:rsidRPr="004C0C35" w:rsidSect="004C0C35">
          <w:pgSz w:w="11906" w:h="16383"/>
          <w:pgMar w:top="1134" w:right="850" w:bottom="567" w:left="1701" w:header="720" w:footer="720" w:gutter="0"/>
          <w:cols w:space="720"/>
        </w:sectPr>
      </w:pPr>
    </w:p>
    <w:p w:rsidR="00E64E6A" w:rsidRPr="004C0C35" w:rsidRDefault="00512E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3" w:name="block-36712603"/>
      <w:bookmarkEnd w:id="2"/>
      <w:r w:rsidRPr="004C0C35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E64E6A" w:rsidRPr="004C0C35" w:rsidRDefault="00E64E6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64E6A" w:rsidRPr="004C0C35" w:rsidRDefault="00512E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E64E6A" w:rsidRPr="004C0C35" w:rsidRDefault="00E64E6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64E6A" w:rsidRPr="004C0C35" w:rsidRDefault="00512E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b/>
          <w:color w:val="000000"/>
          <w:sz w:val="24"/>
          <w:szCs w:val="24"/>
          <w:lang w:val="ru-RU"/>
        </w:rPr>
        <w:t>ИСТОРИЯ ДРЕВНЕГО МИРА</w:t>
      </w:r>
    </w:p>
    <w:p w:rsidR="00E64E6A" w:rsidRPr="004C0C35" w:rsidRDefault="00E64E6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b/>
          <w:color w:val="000000"/>
          <w:sz w:val="24"/>
          <w:szCs w:val="24"/>
          <w:lang w:val="ru-RU"/>
        </w:rPr>
        <w:t>ПЕРВОБЫТНОСТЬ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>Разложение первобытнообщинных отношений. На пороге цивилизации.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ДРЕВНИЙ МИР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>Понятие и хронологические рамки истории Древнего мира. Карта Древнего мира.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Древний Восток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>Понятие «Древний Восток». Карта Древневосточного мира.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Древний Египет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 w:rsidRPr="004C0C35">
        <w:rPr>
          <w:rFonts w:ascii="Times New Roman" w:hAnsi="Times New Roman"/>
          <w:color w:val="000000"/>
          <w:sz w:val="24"/>
          <w:szCs w:val="24"/>
        </w:rPr>
        <w:t>III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. Могущество Египта при Рамсесе </w:t>
      </w:r>
      <w:r w:rsidRPr="004C0C35">
        <w:rPr>
          <w:rFonts w:ascii="Times New Roman" w:hAnsi="Times New Roman"/>
          <w:color w:val="000000"/>
          <w:sz w:val="24"/>
          <w:szCs w:val="24"/>
        </w:rPr>
        <w:t>II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Древние цивилизации Месопотамии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>Древний Вавилон. Царь Хаммурапи и его законы.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>Усиление Нововавилонского царства. Легендарные памятники города Вавилона.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b/>
          <w:color w:val="000000"/>
          <w:sz w:val="24"/>
          <w:szCs w:val="24"/>
          <w:lang w:val="ru-RU"/>
        </w:rPr>
        <w:t>Восточное Средиземноморье в древности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b/>
          <w:color w:val="000000"/>
          <w:sz w:val="24"/>
          <w:szCs w:val="24"/>
          <w:lang w:val="ru-RU"/>
        </w:rPr>
        <w:t>Персидская держава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Завоевания персов. Государство Ахеменидов. Великие цари: Кир </w:t>
      </w:r>
      <w:r w:rsidRPr="004C0C35">
        <w:rPr>
          <w:rFonts w:ascii="Times New Roman" w:hAnsi="Times New Roman"/>
          <w:color w:val="000000"/>
          <w:sz w:val="24"/>
          <w:szCs w:val="24"/>
        </w:rPr>
        <w:t>II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 Великий, Дарий </w:t>
      </w:r>
      <w:r w:rsidRPr="004C0C35">
        <w:rPr>
          <w:rFonts w:ascii="Times New Roman" w:hAnsi="Times New Roman"/>
          <w:color w:val="000000"/>
          <w:sz w:val="24"/>
          <w:szCs w:val="24"/>
        </w:rPr>
        <w:t>I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Древняя Индия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>Природные условия Древней Индии. Занятия населения. Древнейшие города-государства. Приход ариев в Северную Индию. 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Древний Китай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Древняя Греция. Эллинизм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Древнейшая Греция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b/>
          <w:color w:val="000000"/>
          <w:sz w:val="24"/>
          <w:szCs w:val="24"/>
          <w:lang w:val="ru-RU"/>
        </w:rPr>
        <w:t>Греческие полисы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Культура Древней Греции 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b/>
          <w:color w:val="000000"/>
          <w:sz w:val="24"/>
          <w:szCs w:val="24"/>
          <w:lang w:val="ru-RU"/>
        </w:rPr>
        <w:t>Македонские завоевания. Эллинизм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Возвышение Македонии. Политика Филиппа </w:t>
      </w:r>
      <w:r w:rsidRPr="004C0C35">
        <w:rPr>
          <w:rFonts w:ascii="Times New Roman" w:hAnsi="Times New Roman"/>
          <w:color w:val="000000"/>
          <w:sz w:val="24"/>
          <w:szCs w:val="24"/>
        </w:rPr>
        <w:t>II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Древний Рим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Возникновение Римского государства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b/>
          <w:color w:val="000000"/>
          <w:sz w:val="24"/>
          <w:szCs w:val="24"/>
          <w:lang w:val="ru-RU"/>
        </w:rPr>
        <w:t>Римские завоевания в Средиземноморье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b/>
          <w:color w:val="000000"/>
          <w:sz w:val="24"/>
          <w:szCs w:val="24"/>
          <w:lang w:val="ru-RU"/>
        </w:rPr>
        <w:t>Поздняя Римская республика. Гражданские войны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b/>
          <w:color w:val="000000"/>
          <w:sz w:val="24"/>
          <w:szCs w:val="24"/>
          <w:lang w:val="ru-RU"/>
        </w:rPr>
        <w:t>Расцвет и падение Римской империи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 w:rsidRPr="004C0C35">
        <w:rPr>
          <w:rFonts w:ascii="Times New Roman" w:hAnsi="Times New Roman"/>
          <w:color w:val="000000"/>
          <w:sz w:val="24"/>
          <w:szCs w:val="24"/>
        </w:rPr>
        <w:t>I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>Начало Великого переселения народов. Рим и варвары. Падение Западной Римской империи.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b/>
          <w:color w:val="000000"/>
          <w:sz w:val="24"/>
          <w:szCs w:val="24"/>
          <w:lang w:val="ru-RU"/>
        </w:rPr>
        <w:t>Культура Древнего Рима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b/>
          <w:color w:val="000000"/>
          <w:sz w:val="24"/>
          <w:szCs w:val="24"/>
          <w:lang w:val="ru-RU"/>
        </w:rPr>
        <w:t>Обобщение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Историческое и культурное наследие цивилизаций Древнего мира. </w:t>
      </w:r>
    </w:p>
    <w:p w:rsidR="00E64E6A" w:rsidRPr="004C0C35" w:rsidRDefault="00E64E6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64E6A" w:rsidRPr="004C0C35" w:rsidRDefault="00512E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E64E6A" w:rsidRPr="004C0C35" w:rsidRDefault="00E64E6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64E6A" w:rsidRPr="004C0C35" w:rsidRDefault="00512E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b/>
          <w:color w:val="000000"/>
          <w:sz w:val="24"/>
          <w:szCs w:val="24"/>
          <w:lang w:val="ru-RU"/>
        </w:rPr>
        <w:t>ВСЕОБЩАЯ ИСТОРИЯ. ИСТОРИЯ СРЕДНИХ ВЕКОВ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Введение 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>Средние века: понятие, хронологические рамки и периодизация Средневековья.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Народы Европы в раннее Средневековье 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Франкское государство в </w:t>
      </w:r>
      <w:r w:rsidRPr="004C0C35">
        <w:rPr>
          <w:rFonts w:ascii="Times New Roman" w:hAnsi="Times New Roman"/>
          <w:color w:val="000000"/>
          <w:sz w:val="24"/>
          <w:szCs w:val="24"/>
        </w:rPr>
        <w:t>VIII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4C0C35">
        <w:rPr>
          <w:rFonts w:ascii="Times New Roman" w:hAnsi="Times New Roman"/>
          <w:color w:val="000000"/>
          <w:sz w:val="24"/>
          <w:szCs w:val="24"/>
        </w:rPr>
        <w:t>IX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Возникновение Венгерского королевства. Христианизация Европы. Светские правители и папы.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Византийская империя в </w:t>
      </w:r>
      <w:r w:rsidRPr="004C0C35">
        <w:rPr>
          <w:rFonts w:ascii="Times New Roman" w:hAnsi="Times New Roman"/>
          <w:b/>
          <w:color w:val="000000"/>
          <w:sz w:val="24"/>
          <w:szCs w:val="24"/>
        </w:rPr>
        <w:t>VI</w:t>
      </w:r>
      <w:r w:rsidRPr="004C0C35">
        <w:rPr>
          <w:rFonts w:ascii="Times New Roman" w:hAnsi="Times New Roman"/>
          <w:b/>
          <w:color w:val="000000"/>
          <w:sz w:val="24"/>
          <w:szCs w:val="24"/>
          <w:lang w:val="ru-RU"/>
        </w:rPr>
        <w:t>–Х</w:t>
      </w:r>
      <w:r w:rsidRPr="004C0C35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4C0C3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вв.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Территория, население империи ромеев. Византийские императоры; Юстиниан. Кодификация законов. Внешняя политика Византии. Византия и славяне. Власть 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Арабы в </w:t>
      </w:r>
      <w:r w:rsidRPr="004C0C35">
        <w:rPr>
          <w:rFonts w:ascii="Times New Roman" w:hAnsi="Times New Roman"/>
          <w:b/>
          <w:color w:val="000000"/>
          <w:sz w:val="24"/>
          <w:szCs w:val="24"/>
        </w:rPr>
        <w:t>VI</w:t>
      </w:r>
      <w:r w:rsidRPr="004C0C35">
        <w:rPr>
          <w:rFonts w:ascii="Times New Roman" w:hAnsi="Times New Roman"/>
          <w:b/>
          <w:color w:val="000000"/>
          <w:sz w:val="24"/>
          <w:szCs w:val="24"/>
          <w:lang w:val="ru-RU"/>
        </w:rPr>
        <w:t>–Х</w:t>
      </w:r>
      <w:r w:rsidRPr="004C0C35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4C0C3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вв.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b/>
          <w:color w:val="000000"/>
          <w:sz w:val="24"/>
          <w:szCs w:val="24"/>
          <w:lang w:val="ru-RU"/>
        </w:rPr>
        <w:t>Средневековое европейское общество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b/>
          <w:color w:val="000000"/>
          <w:sz w:val="24"/>
          <w:szCs w:val="24"/>
          <w:lang w:val="ru-RU"/>
        </w:rPr>
        <w:t>Государства Европы в Х</w:t>
      </w:r>
      <w:r w:rsidRPr="004C0C35">
        <w:rPr>
          <w:rFonts w:ascii="Times New Roman" w:hAnsi="Times New Roman"/>
          <w:b/>
          <w:color w:val="000000"/>
          <w:sz w:val="24"/>
          <w:szCs w:val="24"/>
        </w:rPr>
        <w:t>II</w:t>
      </w:r>
      <w:r w:rsidRPr="004C0C35">
        <w:rPr>
          <w:rFonts w:ascii="Times New Roman" w:hAnsi="Times New Roman"/>
          <w:b/>
          <w:color w:val="000000"/>
          <w:sz w:val="24"/>
          <w:szCs w:val="24"/>
          <w:lang w:val="ru-RU"/>
        </w:rPr>
        <w:t>–Х</w:t>
      </w:r>
      <w:r w:rsidRPr="004C0C35">
        <w:rPr>
          <w:rFonts w:ascii="Times New Roman" w:hAnsi="Times New Roman"/>
          <w:b/>
          <w:color w:val="000000"/>
          <w:sz w:val="24"/>
          <w:szCs w:val="24"/>
        </w:rPr>
        <w:t>V</w:t>
      </w:r>
      <w:r w:rsidRPr="004C0C3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вв.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 w:rsidRPr="004C0C35">
        <w:rPr>
          <w:rFonts w:ascii="Times New Roman" w:hAnsi="Times New Roman"/>
          <w:color w:val="000000"/>
          <w:sz w:val="24"/>
          <w:szCs w:val="24"/>
        </w:rPr>
        <w:t>II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>–Х</w:t>
      </w:r>
      <w:r w:rsidRPr="004C0C35">
        <w:rPr>
          <w:rFonts w:ascii="Times New Roman" w:hAnsi="Times New Roman"/>
          <w:color w:val="000000"/>
          <w:sz w:val="24"/>
          <w:szCs w:val="24"/>
        </w:rPr>
        <w:t>V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Польско-литовское государство в </w:t>
      </w:r>
      <w:r w:rsidRPr="004C0C35">
        <w:rPr>
          <w:rFonts w:ascii="Times New Roman" w:hAnsi="Times New Roman"/>
          <w:color w:val="000000"/>
          <w:sz w:val="24"/>
          <w:szCs w:val="24"/>
        </w:rPr>
        <w:t>XIV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4C0C35">
        <w:rPr>
          <w:rFonts w:ascii="Times New Roman" w:hAnsi="Times New Roman"/>
          <w:color w:val="000000"/>
          <w:sz w:val="24"/>
          <w:szCs w:val="24"/>
        </w:rPr>
        <w:t>XV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 w:rsidRPr="004C0C35">
        <w:rPr>
          <w:rFonts w:ascii="Times New Roman" w:hAnsi="Times New Roman"/>
          <w:color w:val="000000"/>
          <w:sz w:val="24"/>
          <w:szCs w:val="24"/>
        </w:rPr>
        <w:t>XII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4C0C35">
        <w:rPr>
          <w:rFonts w:ascii="Times New Roman" w:hAnsi="Times New Roman"/>
          <w:color w:val="000000"/>
          <w:sz w:val="24"/>
          <w:szCs w:val="24"/>
        </w:rPr>
        <w:t>XV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 w:rsidRPr="004C0C35">
        <w:rPr>
          <w:rFonts w:ascii="Times New Roman" w:hAnsi="Times New Roman"/>
          <w:color w:val="000000"/>
          <w:sz w:val="24"/>
          <w:szCs w:val="24"/>
        </w:rPr>
        <w:t>IV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 в. (Жакерия, восстание Уота Тайлера). Гуситское движение в Чехии.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>Византийская империя и славянские государства в Х</w:t>
      </w:r>
      <w:r w:rsidRPr="004C0C35">
        <w:rPr>
          <w:rFonts w:ascii="Times New Roman" w:hAnsi="Times New Roman"/>
          <w:color w:val="000000"/>
          <w:sz w:val="24"/>
          <w:szCs w:val="24"/>
        </w:rPr>
        <w:t>II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>–Х</w:t>
      </w:r>
      <w:r w:rsidRPr="004C0C35">
        <w:rPr>
          <w:rFonts w:ascii="Times New Roman" w:hAnsi="Times New Roman"/>
          <w:color w:val="000000"/>
          <w:sz w:val="24"/>
          <w:szCs w:val="24"/>
        </w:rPr>
        <w:t>V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b/>
          <w:color w:val="000000"/>
          <w:sz w:val="24"/>
          <w:szCs w:val="24"/>
          <w:lang w:val="ru-RU"/>
        </w:rPr>
        <w:t>Культура средневековой Европы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b/>
          <w:color w:val="000000"/>
          <w:sz w:val="24"/>
          <w:szCs w:val="24"/>
          <w:lang w:val="ru-RU"/>
        </w:rPr>
        <w:t>Страны Востока в Средние века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Культура народов Востока. Литература. Архитектура. Традиционные искусства и ремесла.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b/>
          <w:color w:val="000000"/>
          <w:sz w:val="24"/>
          <w:szCs w:val="24"/>
          <w:lang w:val="ru-RU"/>
        </w:rPr>
        <w:t>Государства доколумбовой Америки в Средние века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b/>
          <w:color w:val="000000"/>
          <w:sz w:val="24"/>
          <w:szCs w:val="24"/>
          <w:lang w:val="ru-RU"/>
        </w:rPr>
        <w:t>Обобщение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>Историческое и культурное наследие Средних веков.</w:t>
      </w:r>
    </w:p>
    <w:p w:rsidR="00E64E6A" w:rsidRPr="004C0C35" w:rsidRDefault="00E64E6A">
      <w:pPr>
        <w:spacing w:after="0"/>
        <w:ind w:left="120"/>
        <w:rPr>
          <w:sz w:val="24"/>
          <w:szCs w:val="24"/>
          <w:lang w:val="ru-RU"/>
        </w:rPr>
      </w:pPr>
    </w:p>
    <w:p w:rsidR="00E64E6A" w:rsidRPr="004C0C35" w:rsidRDefault="00512EC2">
      <w:pPr>
        <w:spacing w:after="0"/>
        <w:ind w:left="120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ИСТОРИЯ РОССИИ. ОТ РУСИ К РОССИЙСКОМУ ГОСУДАРСТВУ </w:t>
      </w:r>
    </w:p>
    <w:p w:rsidR="00E64E6A" w:rsidRPr="004C0C35" w:rsidRDefault="00E64E6A">
      <w:pPr>
        <w:spacing w:after="0"/>
        <w:ind w:left="120"/>
        <w:rPr>
          <w:sz w:val="24"/>
          <w:szCs w:val="24"/>
          <w:lang w:val="ru-RU"/>
        </w:rPr>
      </w:pP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Введение 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 w:rsidRPr="004C0C35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4C0C3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тыс. н. э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Народы, проживавшие на этой территории до середины </w:t>
      </w:r>
      <w:r w:rsidRPr="004C0C35">
        <w:rPr>
          <w:rFonts w:ascii="Times New Roman" w:hAnsi="Times New Roman"/>
          <w:color w:val="000000"/>
          <w:sz w:val="24"/>
          <w:szCs w:val="24"/>
        </w:rPr>
        <w:t>I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Русь в </w:t>
      </w:r>
      <w:r w:rsidRPr="004C0C35">
        <w:rPr>
          <w:rFonts w:ascii="Times New Roman" w:hAnsi="Times New Roman"/>
          <w:b/>
          <w:color w:val="000000"/>
          <w:sz w:val="24"/>
          <w:szCs w:val="24"/>
        </w:rPr>
        <w:t>IX</w:t>
      </w:r>
      <w:r w:rsidRPr="004C0C3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4C0C35">
        <w:rPr>
          <w:rFonts w:ascii="Times New Roman" w:hAnsi="Times New Roman"/>
          <w:b/>
          <w:color w:val="000000"/>
          <w:sz w:val="24"/>
          <w:szCs w:val="24"/>
        </w:rPr>
        <w:t>XII</w:t>
      </w:r>
      <w:r w:rsidRPr="004C0C3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 w:rsidRPr="004C0C35">
        <w:rPr>
          <w:rFonts w:ascii="Times New Roman" w:hAnsi="Times New Roman"/>
          <w:color w:val="000000"/>
          <w:sz w:val="24"/>
          <w:szCs w:val="24"/>
        </w:rPr>
        <w:t>I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 тыс. н. э. Формирование новой политической и этнической карты континента.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>Принятие христианства и его значение. Византийское наследие на Руси.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Русь в конце </w:t>
      </w:r>
      <w:r w:rsidRPr="004C0C35">
        <w:rPr>
          <w:rFonts w:ascii="Times New Roman" w:hAnsi="Times New Roman"/>
          <w:b/>
          <w:color w:val="000000"/>
          <w:sz w:val="24"/>
          <w:szCs w:val="24"/>
        </w:rPr>
        <w:t>X</w:t>
      </w:r>
      <w:r w:rsidRPr="004C0C3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4C0C35">
        <w:rPr>
          <w:rFonts w:ascii="Times New Roman" w:hAnsi="Times New Roman"/>
          <w:b/>
          <w:color w:val="000000"/>
          <w:sz w:val="24"/>
          <w:szCs w:val="24"/>
        </w:rPr>
        <w:t>XII</w:t>
      </w:r>
      <w:r w:rsidRPr="004C0C3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власть между сыновьями Владимира Святого. Ярослав Мудрый. Русь при Ярославичах. Владимир Мономах. Русская церковь.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b/>
          <w:color w:val="000000"/>
          <w:sz w:val="24"/>
          <w:szCs w:val="24"/>
          <w:lang w:val="ru-RU"/>
        </w:rPr>
        <w:t>Культурное пространство.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Русь в середине </w:t>
      </w:r>
      <w:r w:rsidRPr="004C0C35">
        <w:rPr>
          <w:rFonts w:ascii="Times New Roman" w:hAnsi="Times New Roman"/>
          <w:b/>
          <w:color w:val="000000"/>
          <w:sz w:val="24"/>
          <w:szCs w:val="24"/>
        </w:rPr>
        <w:t>XII</w:t>
      </w:r>
      <w:r w:rsidRPr="004C0C3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4C0C35">
        <w:rPr>
          <w:rFonts w:ascii="Times New Roman" w:hAnsi="Times New Roman"/>
          <w:b/>
          <w:color w:val="000000"/>
          <w:sz w:val="24"/>
          <w:szCs w:val="24"/>
        </w:rPr>
        <w:t>XIII</w:t>
      </w:r>
      <w:r w:rsidRPr="004C0C3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Русские земли и их соседи в середине </w:t>
      </w:r>
      <w:r w:rsidRPr="004C0C35">
        <w:rPr>
          <w:rFonts w:ascii="Times New Roman" w:hAnsi="Times New Roman"/>
          <w:b/>
          <w:color w:val="000000"/>
          <w:sz w:val="24"/>
          <w:szCs w:val="24"/>
        </w:rPr>
        <w:t>XIII</w:t>
      </w:r>
      <w:r w:rsidRPr="004C0C3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</w:t>
      </w:r>
      <w:r w:rsidRPr="004C0C35">
        <w:rPr>
          <w:rFonts w:ascii="Times New Roman" w:hAnsi="Times New Roman"/>
          <w:b/>
          <w:color w:val="000000"/>
          <w:sz w:val="24"/>
          <w:szCs w:val="24"/>
        </w:rPr>
        <w:t>XIV</w:t>
      </w:r>
      <w:r w:rsidRPr="004C0C3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 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Народы и государства степной зоны Восточной Европы и Сибири в </w:t>
      </w:r>
      <w:r w:rsidRPr="004C0C35">
        <w:rPr>
          <w:rFonts w:ascii="Times New Roman" w:hAnsi="Times New Roman"/>
          <w:color w:val="000000"/>
          <w:sz w:val="24"/>
          <w:szCs w:val="24"/>
        </w:rPr>
        <w:t>XIII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4C0C35">
        <w:rPr>
          <w:rFonts w:ascii="Times New Roman" w:hAnsi="Times New Roman"/>
          <w:color w:val="000000"/>
          <w:sz w:val="24"/>
          <w:szCs w:val="24"/>
        </w:rPr>
        <w:t>XV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 w:rsidRPr="004C0C35">
        <w:rPr>
          <w:rFonts w:ascii="Times New Roman" w:hAnsi="Times New Roman"/>
          <w:color w:val="000000"/>
          <w:sz w:val="24"/>
          <w:szCs w:val="24"/>
        </w:rPr>
        <w:t>XIV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 в., нашествие Тимура.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Формирование единого Русского государства в </w:t>
      </w:r>
      <w:r w:rsidRPr="004C0C35">
        <w:rPr>
          <w:rFonts w:ascii="Times New Roman" w:hAnsi="Times New Roman"/>
          <w:b/>
          <w:color w:val="000000"/>
          <w:sz w:val="24"/>
          <w:szCs w:val="24"/>
        </w:rPr>
        <w:t>XV</w:t>
      </w:r>
      <w:r w:rsidRPr="004C0C3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 w:rsidRPr="004C0C35">
        <w:rPr>
          <w:rFonts w:ascii="Times New Roman" w:hAnsi="Times New Roman"/>
          <w:color w:val="000000"/>
          <w:sz w:val="24"/>
          <w:szCs w:val="24"/>
        </w:rPr>
        <w:t>XV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Василий Темный. Новгород и Псков в </w:t>
      </w:r>
      <w:r w:rsidRPr="004C0C35">
        <w:rPr>
          <w:rFonts w:ascii="Times New Roman" w:hAnsi="Times New Roman"/>
          <w:color w:val="000000"/>
          <w:sz w:val="24"/>
          <w:szCs w:val="24"/>
        </w:rPr>
        <w:t>XV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 w:rsidRPr="004C0C35">
        <w:rPr>
          <w:rFonts w:ascii="Times New Roman" w:hAnsi="Times New Roman"/>
          <w:color w:val="000000"/>
          <w:sz w:val="24"/>
          <w:szCs w:val="24"/>
        </w:rPr>
        <w:t>III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Наш край с древнейших времен до конца </w:t>
      </w:r>
      <w:r w:rsidRPr="004C0C35">
        <w:rPr>
          <w:rFonts w:ascii="Times New Roman" w:hAnsi="Times New Roman"/>
          <w:color w:val="000000"/>
          <w:sz w:val="24"/>
          <w:szCs w:val="24"/>
        </w:rPr>
        <w:t>XV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b/>
          <w:color w:val="000000"/>
          <w:sz w:val="24"/>
          <w:szCs w:val="24"/>
          <w:lang w:val="ru-RU"/>
        </w:rPr>
        <w:t>Обобщение</w:t>
      </w:r>
    </w:p>
    <w:p w:rsidR="00E64E6A" w:rsidRPr="004C0C35" w:rsidRDefault="00E64E6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64E6A" w:rsidRPr="004C0C35" w:rsidRDefault="00512E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E64E6A" w:rsidRPr="004C0C35" w:rsidRDefault="00E64E6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64E6A" w:rsidRPr="004C0C35" w:rsidRDefault="00512E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ВСЕОБЩАЯ ИСТОРИЯ. ИСТОРИЯ НОВОГО ВРЕМЕНИ. КОНЕЦ </w:t>
      </w:r>
      <w:r w:rsidRPr="004C0C35">
        <w:rPr>
          <w:rFonts w:ascii="Times New Roman" w:hAnsi="Times New Roman"/>
          <w:b/>
          <w:color w:val="000000"/>
          <w:sz w:val="24"/>
          <w:szCs w:val="24"/>
        </w:rPr>
        <w:t>XV</w:t>
      </w:r>
      <w:r w:rsidRPr="004C0C3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</w:t>
      </w:r>
      <w:r w:rsidRPr="004C0C35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4C0C3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>Понятие «Новое время». Хронологические рамки и периодизация истории Нового времени.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b/>
          <w:color w:val="000000"/>
          <w:sz w:val="24"/>
          <w:szCs w:val="24"/>
          <w:lang w:val="ru-RU"/>
        </w:rPr>
        <w:t>Великие географические открытия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 w:rsidRPr="004C0C35">
        <w:rPr>
          <w:rFonts w:ascii="Times New Roman" w:hAnsi="Times New Roman"/>
          <w:color w:val="000000"/>
          <w:sz w:val="24"/>
          <w:szCs w:val="24"/>
        </w:rPr>
        <w:t>XV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4C0C35">
        <w:rPr>
          <w:rFonts w:ascii="Times New Roman" w:hAnsi="Times New Roman"/>
          <w:color w:val="000000"/>
          <w:sz w:val="24"/>
          <w:szCs w:val="24"/>
        </w:rPr>
        <w:t>XVI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Изменения в европейском обществе в </w:t>
      </w:r>
      <w:r w:rsidRPr="004C0C35">
        <w:rPr>
          <w:rFonts w:ascii="Times New Roman" w:hAnsi="Times New Roman"/>
          <w:b/>
          <w:color w:val="000000"/>
          <w:sz w:val="24"/>
          <w:szCs w:val="24"/>
        </w:rPr>
        <w:t>XVI</w:t>
      </w:r>
      <w:r w:rsidRPr="004C0C35">
        <w:rPr>
          <w:rFonts w:ascii="Times New Roman" w:hAnsi="Times New Roman"/>
          <w:b/>
          <w:color w:val="000000"/>
          <w:sz w:val="24"/>
          <w:szCs w:val="24"/>
          <w:lang w:val="ru-RU"/>
        </w:rPr>
        <w:t>–</w:t>
      </w:r>
      <w:r w:rsidRPr="004C0C35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4C0C3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вв.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b/>
          <w:color w:val="000000"/>
          <w:sz w:val="24"/>
          <w:szCs w:val="24"/>
          <w:lang w:val="ru-RU"/>
        </w:rPr>
        <w:t>Реформация и контрреформация в Европе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Государства Европы в </w:t>
      </w:r>
      <w:r w:rsidRPr="004C0C35">
        <w:rPr>
          <w:rFonts w:ascii="Times New Roman" w:hAnsi="Times New Roman"/>
          <w:b/>
          <w:color w:val="000000"/>
          <w:sz w:val="24"/>
          <w:szCs w:val="24"/>
        </w:rPr>
        <w:t>XVI</w:t>
      </w:r>
      <w:r w:rsidRPr="004C0C35">
        <w:rPr>
          <w:rFonts w:ascii="Times New Roman" w:hAnsi="Times New Roman"/>
          <w:b/>
          <w:color w:val="000000"/>
          <w:sz w:val="24"/>
          <w:szCs w:val="24"/>
          <w:lang w:val="ru-RU"/>
        </w:rPr>
        <w:t>–</w:t>
      </w:r>
      <w:r w:rsidRPr="004C0C35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4C0C3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вв.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b/>
          <w:color w:val="000000"/>
          <w:sz w:val="24"/>
          <w:szCs w:val="24"/>
          <w:lang w:val="ru-RU"/>
        </w:rPr>
        <w:t>Испания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b/>
          <w:color w:val="000000"/>
          <w:sz w:val="24"/>
          <w:szCs w:val="24"/>
          <w:lang w:val="ru-RU"/>
        </w:rPr>
        <w:t>Франция: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 w:rsidRPr="004C0C35">
        <w:rPr>
          <w:rFonts w:ascii="Times New Roman" w:hAnsi="Times New Roman"/>
          <w:color w:val="000000"/>
          <w:sz w:val="24"/>
          <w:szCs w:val="24"/>
        </w:rPr>
        <w:t>IV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. Нантский эдикт 1598 г. Людовик </w:t>
      </w:r>
      <w:r w:rsidRPr="004C0C35">
        <w:rPr>
          <w:rFonts w:ascii="Times New Roman" w:hAnsi="Times New Roman"/>
          <w:color w:val="000000"/>
          <w:sz w:val="24"/>
          <w:szCs w:val="24"/>
        </w:rPr>
        <w:t>XIII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 и кардинал Ришелье. Фронда. Французский абсолютизм при Людовике </w:t>
      </w:r>
      <w:r w:rsidRPr="004C0C35">
        <w:rPr>
          <w:rFonts w:ascii="Times New Roman" w:hAnsi="Times New Roman"/>
          <w:color w:val="000000"/>
          <w:sz w:val="24"/>
          <w:szCs w:val="24"/>
        </w:rPr>
        <w:t>XIV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b/>
          <w:color w:val="000000"/>
          <w:sz w:val="24"/>
          <w:szCs w:val="24"/>
          <w:lang w:val="ru-RU"/>
        </w:rPr>
        <w:t>Англия.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 w:rsidRPr="004C0C35">
        <w:rPr>
          <w:rFonts w:ascii="Times New Roman" w:hAnsi="Times New Roman"/>
          <w:color w:val="000000"/>
          <w:sz w:val="24"/>
          <w:szCs w:val="24"/>
        </w:rPr>
        <w:t>VIII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 и королевская реформация. «Золотой век» Елизаветы </w:t>
      </w:r>
      <w:r w:rsidRPr="004C0C35">
        <w:rPr>
          <w:rFonts w:ascii="Times New Roman" w:hAnsi="Times New Roman"/>
          <w:color w:val="000000"/>
          <w:sz w:val="24"/>
          <w:szCs w:val="24"/>
        </w:rPr>
        <w:t>I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Английская революция середины </w:t>
      </w:r>
      <w:r w:rsidRPr="004C0C35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4C0C3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b/>
          <w:color w:val="000000"/>
          <w:sz w:val="24"/>
          <w:szCs w:val="24"/>
          <w:lang w:val="ru-RU"/>
        </w:rPr>
        <w:t>Страны Центральной, Южной и Юго-Восточной Европы.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Международные отношения в </w:t>
      </w:r>
      <w:r w:rsidRPr="004C0C35">
        <w:rPr>
          <w:rFonts w:ascii="Times New Roman" w:hAnsi="Times New Roman"/>
          <w:b/>
          <w:color w:val="000000"/>
          <w:sz w:val="24"/>
          <w:szCs w:val="24"/>
        </w:rPr>
        <w:t>XVI</w:t>
      </w:r>
      <w:r w:rsidRPr="004C0C35">
        <w:rPr>
          <w:rFonts w:ascii="Times New Roman" w:hAnsi="Times New Roman"/>
          <w:b/>
          <w:color w:val="000000"/>
          <w:sz w:val="24"/>
          <w:szCs w:val="24"/>
          <w:lang w:val="ru-RU"/>
        </w:rPr>
        <w:t>–</w:t>
      </w:r>
      <w:r w:rsidRPr="004C0C35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4C0C3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вв.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b/>
          <w:color w:val="000000"/>
          <w:sz w:val="24"/>
          <w:szCs w:val="24"/>
          <w:lang w:val="ru-RU"/>
        </w:rPr>
        <w:t>Европейская культура в раннее Новое время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картины мира. Выдающиеся ученые и их открытия (Н. Коперник, И. Ньютон). Утверждение рационализма.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Страны Востока в </w:t>
      </w:r>
      <w:r w:rsidRPr="004C0C35">
        <w:rPr>
          <w:rFonts w:ascii="Times New Roman" w:hAnsi="Times New Roman"/>
          <w:b/>
          <w:color w:val="000000"/>
          <w:sz w:val="24"/>
          <w:szCs w:val="24"/>
        </w:rPr>
        <w:t>XVI</w:t>
      </w:r>
      <w:r w:rsidRPr="004C0C35">
        <w:rPr>
          <w:rFonts w:ascii="Times New Roman" w:hAnsi="Times New Roman"/>
          <w:b/>
          <w:color w:val="000000"/>
          <w:sz w:val="24"/>
          <w:szCs w:val="24"/>
          <w:lang w:val="ru-RU"/>
        </w:rPr>
        <w:t>–</w:t>
      </w:r>
      <w:r w:rsidRPr="004C0C35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4C0C3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вв.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b/>
          <w:color w:val="000000"/>
          <w:sz w:val="24"/>
          <w:szCs w:val="24"/>
          <w:lang w:val="ru-RU"/>
        </w:rPr>
        <w:t>Османская империя: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вершине могущества. Сулейман </w:t>
      </w:r>
      <w:r w:rsidRPr="004C0C35">
        <w:rPr>
          <w:rFonts w:ascii="Times New Roman" w:hAnsi="Times New Roman"/>
          <w:color w:val="000000"/>
          <w:sz w:val="24"/>
          <w:szCs w:val="24"/>
        </w:rPr>
        <w:t>I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4C0C35">
        <w:rPr>
          <w:rFonts w:ascii="Times New Roman" w:hAnsi="Times New Roman"/>
          <w:b/>
          <w:color w:val="000000"/>
          <w:sz w:val="24"/>
          <w:szCs w:val="24"/>
          <w:lang w:val="ru-RU"/>
        </w:rPr>
        <w:t>Индия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 Великих Моголах. Начало проникновения европейцев. Ост-Индские компании. </w:t>
      </w:r>
      <w:r w:rsidRPr="004C0C35">
        <w:rPr>
          <w:rFonts w:ascii="Times New Roman" w:hAnsi="Times New Roman"/>
          <w:b/>
          <w:color w:val="000000"/>
          <w:sz w:val="24"/>
          <w:szCs w:val="24"/>
          <w:lang w:val="ru-RU"/>
        </w:rPr>
        <w:t>Китай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4C0C35">
        <w:rPr>
          <w:rFonts w:ascii="Times New Roman" w:hAnsi="Times New Roman"/>
          <w:b/>
          <w:color w:val="000000"/>
          <w:sz w:val="24"/>
          <w:szCs w:val="24"/>
          <w:lang w:val="ru-RU"/>
        </w:rPr>
        <w:t>Япония: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 w:rsidRPr="004C0C35">
        <w:rPr>
          <w:rFonts w:ascii="Times New Roman" w:hAnsi="Times New Roman"/>
          <w:color w:val="000000"/>
          <w:sz w:val="24"/>
          <w:szCs w:val="24"/>
        </w:rPr>
        <w:t>XVI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4C0C35">
        <w:rPr>
          <w:rFonts w:ascii="Times New Roman" w:hAnsi="Times New Roman"/>
          <w:color w:val="000000"/>
          <w:sz w:val="24"/>
          <w:szCs w:val="24"/>
        </w:rPr>
        <w:t>XVII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Обобщение 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>Историческое и культурное наследие Раннего Нового времени.</w:t>
      </w:r>
    </w:p>
    <w:p w:rsidR="00E64E6A" w:rsidRPr="004C0C35" w:rsidRDefault="00E64E6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64E6A" w:rsidRPr="004C0C35" w:rsidRDefault="00512E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ИСТОРИЯ РОССИИ. РОССИЯ В </w:t>
      </w:r>
      <w:r w:rsidRPr="004C0C35">
        <w:rPr>
          <w:rFonts w:ascii="Times New Roman" w:hAnsi="Times New Roman"/>
          <w:b/>
          <w:color w:val="000000"/>
          <w:sz w:val="24"/>
          <w:szCs w:val="24"/>
        </w:rPr>
        <w:t>XVI</w:t>
      </w:r>
      <w:r w:rsidRPr="004C0C35">
        <w:rPr>
          <w:rFonts w:ascii="Times New Roman" w:hAnsi="Times New Roman"/>
          <w:b/>
          <w:color w:val="000000"/>
          <w:sz w:val="24"/>
          <w:szCs w:val="24"/>
          <w:lang w:val="ru-RU"/>
        </w:rPr>
        <w:t>–</w:t>
      </w:r>
      <w:r w:rsidRPr="004C0C35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4C0C3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вв.: ОТ ВЕЛИКОГО КНЯЖЕСТВА К ЦАРСТВУ</w:t>
      </w:r>
    </w:p>
    <w:p w:rsidR="00E64E6A" w:rsidRPr="004C0C35" w:rsidRDefault="00E64E6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Россия в </w:t>
      </w:r>
      <w:r w:rsidRPr="004C0C35">
        <w:rPr>
          <w:rFonts w:ascii="Times New Roman" w:hAnsi="Times New Roman"/>
          <w:b/>
          <w:color w:val="000000"/>
          <w:sz w:val="24"/>
          <w:szCs w:val="24"/>
        </w:rPr>
        <w:t>XVI</w:t>
      </w:r>
      <w:r w:rsidRPr="004C0C3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b/>
          <w:color w:val="000000"/>
          <w:sz w:val="24"/>
          <w:szCs w:val="24"/>
          <w:lang w:val="ru-RU"/>
        </w:rPr>
        <w:t>Завершение объединения русских земель.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 Княжение Василия </w:t>
      </w:r>
      <w:r w:rsidRPr="004C0C35">
        <w:rPr>
          <w:rFonts w:ascii="Times New Roman" w:hAnsi="Times New Roman"/>
          <w:color w:val="000000"/>
          <w:sz w:val="24"/>
          <w:szCs w:val="24"/>
        </w:rPr>
        <w:t>III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 w:rsidRPr="004C0C35">
        <w:rPr>
          <w:rFonts w:ascii="Times New Roman" w:hAnsi="Times New Roman"/>
          <w:color w:val="000000"/>
          <w:sz w:val="24"/>
          <w:szCs w:val="24"/>
        </w:rPr>
        <w:t>XVI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Царствование Ивана </w:t>
      </w:r>
      <w:r w:rsidRPr="004C0C35">
        <w:rPr>
          <w:rFonts w:ascii="Times New Roman" w:hAnsi="Times New Roman"/>
          <w:b/>
          <w:color w:val="000000"/>
          <w:sz w:val="24"/>
          <w:szCs w:val="24"/>
        </w:rPr>
        <w:t>IV</w:t>
      </w:r>
      <w:r w:rsidRPr="004C0C35">
        <w:rPr>
          <w:rFonts w:ascii="Times New Roman" w:hAnsi="Times New Roman"/>
          <w:b/>
          <w:color w:val="000000"/>
          <w:sz w:val="24"/>
          <w:szCs w:val="24"/>
          <w:lang w:val="ru-RU"/>
        </w:rPr>
        <w:t>.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Принятие Иваном </w:t>
      </w:r>
      <w:r w:rsidRPr="004C0C35">
        <w:rPr>
          <w:rFonts w:ascii="Times New Roman" w:hAnsi="Times New Roman"/>
          <w:color w:val="000000"/>
          <w:sz w:val="24"/>
          <w:szCs w:val="24"/>
        </w:rPr>
        <w:t>IV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 царского титула. Реформы середины </w:t>
      </w:r>
      <w:r w:rsidRPr="004C0C35">
        <w:rPr>
          <w:rFonts w:ascii="Times New Roman" w:hAnsi="Times New Roman"/>
          <w:color w:val="000000"/>
          <w:sz w:val="24"/>
          <w:szCs w:val="24"/>
        </w:rPr>
        <w:t>XVI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Внешняя политика России в </w:t>
      </w:r>
      <w:r w:rsidRPr="004C0C35">
        <w:rPr>
          <w:rFonts w:ascii="Times New Roman" w:hAnsi="Times New Roman"/>
          <w:color w:val="000000"/>
          <w:sz w:val="24"/>
          <w:szCs w:val="24"/>
        </w:rPr>
        <w:t>XVI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Россия в конце </w:t>
      </w:r>
      <w:r w:rsidRPr="004C0C35">
        <w:rPr>
          <w:rFonts w:ascii="Times New Roman" w:hAnsi="Times New Roman"/>
          <w:b/>
          <w:color w:val="000000"/>
          <w:sz w:val="24"/>
          <w:szCs w:val="24"/>
        </w:rPr>
        <w:t>XVI</w:t>
      </w:r>
      <w:r w:rsidRPr="004C0C3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b/>
          <w:color w:val="000000"/>
          <w:sz w:val="24"/>
          <w:szCs w:val="24"/>
          <w:lang w:val="ru-RU"/>
        </w:rPr>
        <w:t>Смута в России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b/>
          <w:color w:val="000000"/>
          <w:sz w:val="24"/>
          <w:szCs w:val="24"/>
          <w:lang w:val="ru-RU"/>
        </w:rPr>
        <w:t>Накануне Смуты.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Смутное время начала </w:t>
      </w:r>
      <w:r w:rsidRPr="004C0C35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4C0C3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 Дискуссия о его причинах. Самозванцы и самозванство. Личность Лжедмитрия </w:t>
      </w:r>
      <w:r w:rsidRPr="004C0C35">
        <w:rPr>
          <w:rFonts w:ascii="Times New Roman" w:hAnsi="Times New Roman"/>
          <w:color w:val="000000"/>
          <w:sz w:val="24"/>
          <w:szCs w:val="24"/>
        </w:rPr>
        <w:t>I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 и его политика. Восстание 1606 г. и убийство самозванца.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 w:rsidRPr="004C0C35">
        <w:rPr>
          <w:rFonts w:ascii="Times New Roman" w:hAnsi="Times New Roman"/>
          <w:color w:val="000000"/>
          <w:sz w:val="24"/>
          <w:szCs w:val="24"/>
        </w:rPr>
        <w:t>II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b/>
          <w:color w:val="000000"/>
          <w:sz w:val="24"/>
          <w:szCs w:val="24"/>
          <w:lang w:val="ru-RU"/>
        </w:rPr>
        <w:t>Окончание Смуты.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Россия в </w:t>
      </w:r>
      <w:r w:rsidRPr="004C0C35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4C0C3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b/>
          <w:color w:val="000000"/>
          <w:sz w:val="24"/>
          <w:szCs w:val="24"/>
          <w:lang w:val="ru-RU"/>
        </w:rPr>
        <w:t>Россия при первых Романовых.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Экономическое развитие России в </w:t>
      </w:r>
      <w:r w:rsidRPr="004C0C35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4C0C3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b/>
          <w:color w:val="000000"/>
          <w:sz w:val="24"/>
          <w:szCs w:val="24"/>
          <w:lang w:val="ru-RU"/>
        </w:rPr>
        <w:t>Социальная структура российского общества.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 w:rsidRPr="004C0C35">
        <w:rPr>
          <w:rFonts w:ascii="Times New Roman" w:hAnsi="Times New Roman"/>
          <w:color w:val="000000"/>
          <w:sz w:val="24"/>
          <w:szCs w:val="24"/>
        </w:rPr>
        <w:t>XVII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Городские восстания середины </w:t>
      </w:r>
      <w:r w:rsidRPr="004C0C35">
        <w:rPr>
          <w:rFonts w:ascii="Times New Roman" w:hAnsi="Times New Roman"/>
          <w:color w:val="000000"/>
          <w:sz w:val="24"/>
          <w:szCs w:val="24"/>
        </w:rPr>
        <w:t>XVII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реформа 1654 г. Медный бунт. Побеги крестьян на Дон и в Сибирь. Восстание Степана Разина.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Внешняя политика России в </w:t>
      </w:r>
      <w:r w:rsidRPr="004C0C35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4C0C3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b/>
          <w:color w:val="000000"/>
          <w:sz w:val="24"/>
          <w:szCs w:val="24"/>
          <w:lang w:val="ru-RU"/>
        </w:rPr>
        <w:t>Освоение новых территорий.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Народы России в </w:t>
      </w:r>
      <w:r w:rsidRPr="004C0C35">
        <w:rPr>
          <w:rFonts w:ascii="Times New Roman" w:hAnsi="Times New Roman"/>
          <w:color w:val="000000"/>
          <w:sz w:val="24"/>
          <w:szCs w:val="24"/>
        </w:rPr>
        <w:t>XVII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Культурное пространство </w:t>
      </w:r>
      <w:r w:rsidRPr="004C0C35">
        <w:rPr>
          <w:rFonts w:ascii="Times New Roman" w:hAnsi="Times New Roman"/>
          <w:b/>
          <w:color w:val="000000"/>
          <w:sz w:val="24"/>
          <w:szCs w:val="24"/>
        </w:rPr>
        <w:t>XVI</w:t>
      </w:r>
      <w:r w:rsidRPr="004C0C35">
        <w:rPr>
          <w:rFonts w:ascii="Times New Roman" w:hAnsi="Times New Roman"/>
          <w:b/>
          <w:color w:val="000000"/>
          <w:sz w:val="24"/>
          <w:szCs w:val="24"/>
          <w:lang w:val="ru-RU"/>
        </w:rPr>
        <w:t>–</w:t>
      </w:r>
      <w:r w:rsidRPr="004C0C35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4C0C3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вв.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Изменения в картине мира человека в </w:t>
      </w:r>
      <w:r w:rsidRPr="004C0C35">
        <w:rPr>
          <w:rFonts w:ascii="Times New Roman" w:hAnsi="Times New Roman"/>
          <w:color w:val="000000"/>
          <w:sz w:val="24"/>
          <w:szCs w:val="24"/>
        </w:rPr>
        <w:t>XVI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4C0C35">
        <w:rPr>
          <w:rFonts w:ascii="Times New Roman" w:hAnsi="Times New Roman"/>
          <w:color w:val="000000"/>
          <w:sz w:val="24"/>
          <w:szCs w:val="24"/>
        </w:rPr>
        <w:t>XVII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 w:rsidRPr="004C0C35">
        <w:rPr>
          <w:rFonts w:ascii="Times New Roman" w:hAnsi="Times New Roman"/>
          <w:color w:val="000000"/>
          <w:sz w:val="24"/>
          <w:szCs w:val="24"/>
        </w:rPr>
        <w:t>XVII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Наш край в </w:t>
      </w:r>
      <w:r w:rsidRPr="004C0C35">
        <w:rPr>
          <w:rFonts w:ascii="Times New Roman" w:hAnsi="Times New Roman"/>
          <w:color w:val="000000"/>
          <w:sz w:val="24"/>
          <w:szCs w:val="24"/>
        </w:rPr>
        <w:t>XVI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4C0C35">
        <w:rPr>
          <w:rFonts w:ascii="Times New Roman" w:hAnsi="Times New Roman"/>
          <w:color w:val="000000"/>
          <w:sz w:val="24"/>
          <w:szCs w:val="24"/>
        </w:rPr>
        <w:t>XVII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b/>
          <w:color w:val="000000"/>
          <w:sz w:val="24"/>
          <w:szCs w:val="24"/>
          <w:lang w:val="ru-RU"/>
        </w:rPr>
        <w:t>Обобщение</w:t>
      </w:r>
    </w:p>
    <w:p w:rsidR="00E64E6A" w:rsidRPr="004C0C35" w:rsidRDefault="00E64E6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64E6A" w:rsidRPr="004C0C35" w:rsidRDefault="00512E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E64E6A" w:rsidRPr="004C0C35" w:rsidRDefault="00E64E6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64E6A" w:rsidRPr="004C0C35" w:rsidRDefault="00512E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ВСЕОБЩАЯ ИСТОРИЯ. ИСТОРИЯ НОВОГО ВРЕМЕНИ. </w:t>
      </w:r>
      <w:r w:rsidRPr="004C0C35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4C0C3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b/>
          <w:color w:val="000000"/>
          <w:sz w:val="24"/>
          <w:szCs w:val="24"/>
          <w:lang w:val="ru-RU"/>
        </w:rPr>
        <w:t>Век Просвещения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Государства Европы в </w:t>
      </w:r>
      <w:r w:rsidRPr="004C0C35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4C0C3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Монархии в Европе </w:t>
      </w:r>
      <w:r w:rsidRPr="004C0C35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4C0C3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в.: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Великобритания в </w:t>
      </w:r>
      <w:r w:rsidRPr="004C0C35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4C0C3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b/>
          <w:color w:val="000000"/>
          <w:sz w:val="24"/>
          <w:szCs w:val="24"/>
          <w:lang w:val="ru-RU"/>
        </w:rPr>
        <w:t>Франция.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Германские государства, монархия Габсбургов, итальянские земли в </w:t>
      </w:r>
      <w:r w:rsidRPr="004C0C35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4C0C3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Раздробленность Германии. Возвышение Пруссии. Фридрих </w:t>
      </w:r>
      <w:r w:rsidRPr="004C0C35">
        <w:rPr>
          <w:rFonts w:ascii="Times New Roman" w:hAnsi="Times New Roman"/>
          <w:color w:val="000000"/>
          <w:sz w:val="24"/>
          <w:szCs w:val="24"/>
        </w:rPr>
        <w:t>II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 Великий. Габсбургская монархия в </w:t>
      </w:r>
      <w:r w:rsidRPr="004C0C35">
        <w:rPr>
          <w:rFonts w:ascii="Times New Roman" w:hAnsi="Times New Roman"/>
          <w:color w:val="000000"/>
          <w:sz w:val="24"/>
          <w:szCs w:val="24"/>
        </w:rPr>
        <w:t>XVIII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Правление Марии Терезии и Иосифа </w:t>
      </w:r>
      <w:r w:rsidRPr="004C0C35">
        <w:rPr>
          <w:rFonts w:ascii="Times New Roman" w:hAnsi="Times New Roman"/>
          <w:color w:val="000000"/>
          <w:sz w:val="24"/>
          <w:szCs w:val="24"/>
        </w:rPr>
        <w:t>II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b/>
          <w:color w:val="000000"/>
          <w:sz w:val="24"/>
          <w:szCs w:val="24"/>
          <w:lang w:val="ru-RU"/>
        </w:rPr>
        <w:t>Государства Пиренейского полуострова.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 w:rsidRPr="004C0C35">
        <w:rPr>
          <w:rFonts w:ascii="Times New Roman" w:hAnsi="Times New Roman"/>
          <w:color w:val="000000"/>
          <w:sz w:val="24"/>
          <w:szCs w:val="24"/>
        </w:rPr>
        <w:t>III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b/>
          <w:color w:val="000000"/>
          <w:sz w:val="24"/>
          <w:szCs w:val="24"/>
          <w:lang w:val="ru-RU"/>
        </w:rPr>
        <w:t>Британские колонии в Северной Америке: борьба за независимость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Французская революция конца </w:t>
      </w:r>
      <w:r w:rsidRPr="004C0C35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4C0C3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Европейская культура в </w:t>
      </w:r>
      <w:r w:rsidRPr="004C0C35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4C0C3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 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 w:rsidRPr="004C0C35">
        <w:rPr>
          <w:rFonts w:ascii="Times New Roman" w:hAnsi="Times New Roman"/>
          <w:color w:val="000000"/>
          <w:sz w:val="24"/>
          <w:szCs w:val="24"/>
        </w:rPr>
        <w:t>XVIII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Международные отношения в </w:t>
      </w:r>
      <w:r w:rsidRPr="004C0C35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4C0C3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 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Проблемы европейского баланса сил и дипломатия. Участие России в международных отношениях в </w:t>
      </w:r>
      <w:r w:rsidRPr="004C0C35">
        <w:rPr>
          <w:rFonts w:ascii="Times New Roman" w:hAnsi="Times New Roman"/>
          <w:color w:val="000000"/>
          <w:sz w:val="24"/>
          <w:szCs w:val="24"/>
        </w:rPr>
        <w:t>XVIII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Страны Востока в </w:t>
      </w:r>
      <w:r w:rsidRPr="004C0C35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4C0C3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 w:rsidRPr="004C0C35">
        <w:rPr>
          <w:rFonts w:ascii="Times New Roman" w:hAnsi="Times New Roman"/>
          <w:color w:val="000000"/>
          <w:sz w:val="24"/>
          <w:szCs w:val="24"/>
        </w:rPr>
        <w:t>III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 w:rsidRPr="004C0C35">
        <w:rPr>
          <w:rFonts w:ascii="Times New Roman" w:hAnsi="Times New Roman"/>
          <w:color w:val="000000"/>
          <w:sz w:val="24"/>
          <w:szCs w:val="24"/>
        </w:rPr>
        <w:t>XVIII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 w:rsidRPr="004C0C35">
        <w:rPr>
          <w:rFonts w:ascii="Times New Roman" w:hAnsi="Times New Roman"/>
          <w:color w:val="000000"/>
          <w:sz w:val="24"/>
          <w:szCs w:val="24"/>
        </w:rPr>
        <w:t>XVIII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Сегуны и дайме. Положение сословий. Культура стран Востока в </w:t>
      </w:r>
      <w:r w:rsidRPr="004C0C35">
        <w:rPr>
          <w:rFonts w:ascii="Times New Roman" w:hAnsi="Times New Roman"/>
          <w:color w:val="000000"/>
          <w:sz w:val="24"/>
          <w:szCs w:val="24"/>
        </w:rPr>
        <w:t>XVIII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b/>
          <w:color w:val="000000"/>
          <w:sz w:val="24"/>
          <w:szCs w:val="24"/>
          <w:lang w:val="ru-RU"/>
        </w:rPr>
        <w:t>Обобщение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Историческое и культурное наследие </w:t>
      </w:r>
      <w:r w:rsidRPr="004C0C35">
        <w:rPr>
          <w:rFonts w:ascii="Times New Roman" w:hAnsi="Times New Roman"/>
          <w:color w:val="000000"/>
          <w:sz w:val="24"/>
          <w:szCs w:val="24"/>
        </w:rPr>
        <w:t>XVIII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:rsidR="00E64E6A" w:rsidRPr="004C0C35" w:rsidRDefault="00E64E6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64E6A" w:rsidRPr="004C0C35" w:rsidRDefault="00512E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ИСТОРИЯ РОССИИ. РОССИЯ В КОНЦЕ </w:t>
      </w:r>
      <w:r w:rsidRPr="004C0C35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4C0C3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</w:t>
      </w:r>
      <w:r w:rsidRPr="004C0C35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4C0C3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в.: ОТ ЦАРСТВА К ИМПЕРИИ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Россия в эпоху преобразований Петра </w:t>
      </w:r>
      <w:r w:rsidRPr="004C0C35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b/>
          <w:color w:val="000000"/>
          <w:sz w:val="24"/>
          <w:szCs w:val="24"/>
          <w:lang w:val="ru-RU"/>
        </w:rPr>
        <w:t>Причины и предпосылки преобразований.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 Россия и Европа в конце </w:t>
      </w:r>
      <w:r w:rsidRPr="004C0C35">
        <w:rPr>
          <w:rFonts w:ascii="Times New Roman" w:hAnsi="Times New Roman"/>
          <w:color w:val="000000"/>
          <w:sz w:val="24"/>
          <w:szCs w:val="24"/>
        </w:rPr>
        <w:t>XVII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Модернизация как жизненно важная национальная задача. Начало царствования Петра </w:t>
      </w:r>
      <w:r w:rsidRPr="004C0C35">
        <w:rPr>
          <w:rFonts w:ascii="Times New Roman" w:hAnsi="Times New Roman"/>
          <w:color w:val="000000"/>
          <w:sz w:val="24"/>
          <w:szCs w:val="24"/>
        </w:rPr>
        <w:t>I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 w:rsidRPr="004C0C35">
        <w:rPr>
          <w:rFonts w:ascii="Times New Roman" w:hAnsi="Times New Roman"/>
          <w:color w:val="000000"/>
          <w:sz w:val="24"/>
          <w:szCs w:val="24"/>
        </w:rPr>
        <w:t>I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b/>
          <w:color w:val="000000"/>
          <w:sz w:val="24"/>
          <w:szCs w:val="24"/>
          <w:lang w:val="ru-RU"/>
        </w:rPr>
        <w:t>Экономическая политика.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труда. Принципы меркантилизма и протекционизма. Таможенный тариф 1724 г. Введение подушной подати.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b/>
          <w:color w:val="000000"/>
          <w:sz w:val="24"/>
          <w:szCs w:val="24"/>
          <w:lang w:val="ru-RU"/>
        </w:rPr>
        <w:t>Социальная политика.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b/>
          <w:color w:val="000000"/>
          <w:sz w:val="24"/>
          <w:szCs w:val="24"/>
          <w:lang w:val="ru-RU"/>
        </w:rPr>
        <w:t>Реформы управления.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b/>
          <w:color w:val="000000"/>
          <w:sz w:val="24"/>
          <w:szCs w:val="24"/>
          <w:lang w:val="ru-RU"/>
        </w:rPr>
        <w:t>Церковная реформа.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Оппозиция реформам Петра </w:t>
      </w:r>
      <w:r w:rsidRPr="004C0C35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4C0C3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. 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Социальные движения в первой четверти </w:t>
      </w:r>
      <w:r w:rsidRPr="004C0C35">
        <w:rPr>
          <w:rFonts w:ascii="Times New Roman" w:hAnsi="Times New Roman"/>
          <w:color w:val="000000"/>
          <w:sz w:val="24"/>
          <w:szCs w:val="24"/>
        </w:rPr>
        <w:t>XVIII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Восстания в Астрахани, Башкирии, на Дону. Дело царевича Алексея.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b/>
          <w:color w:val="000000"/>
          <w:sz w:val="24"/>
          <w:szCs w:val="24"/>
          <w:lang w:val="ru-RU"/>
        </w:rPr>
        <w:t>Внешняя политика.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 w:rsidRPr="004C0C35">
        <w:rPr>
          <w:rFonts w:ascii="Times New Roman" w:hAnsi="Times New Roman"/>
          <w:color w:val="000000"/>
          <w:sz w:val="24"/>
          <w:szCs w:val="24"/>
        </w:rPr>
        <w:t>I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Преобразования Петра </w:t>
      </w:r>
      <w:r w:rsidRPr="004C0C35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4C0C3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 области культуры.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Итоги, последствия и значение петровских преобразований. Образ Петра </w:t>
      </w:r>
      <w:r w:rsidRPr="004C0C35">
        <w:rPr>
          <w:rFonts w:ascii="Times New Roman" w:hAnsi="Times New Roman"/>
          <w:color w:val="000000"/>
          <w:sz w:val="24"/>
          <w:szCs w:val="24"/>
        </w:rPr>
        <w:t>I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 в русской культуре.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Россия после Петра </w:t>
      </w:r>
      <w:r w:rsidRPr="004C0C35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4C0C35">
        <w:rPr>
          <w:rFonts w:ascii="Times New Roman" w:hAnsi="Times New Roman"/>
          <w:b/>
          <w:color w:val="000000"/>
          <w:sz w:val="24"/>
          <w:szCs w:val="24"/>
          <w:lang w:val="ru-RU"/>
        </w:rPr>
        <w:t>. Дворцовые перевороты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b/>
          <w:color w:val="000000"/>
          <w:sz w:val="24"/>
          <w:szCs w:val="24"/>
          <w:lang w:val="ru-RU"/>
        </w:rPr>
        <w:t>Россия при Елизавете Петровне.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Ломоносов и И. И. Шувалов. Россия в международных конфликтах 1740–1750-х гг. Участие в Семилетней войне.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Петр </w:t>
      </w:r>
      <w:r w:rsidRPr="004C0C35">
        <w:rPr>
          <w:rFonts w:ascii="Times New Roman" w:hAnsi="Times New Roman"/>
          <w:b/>
          <w:color w:val="000000"/>
          <w:sz w:val="24"/>
          <w:szCs w:val="24"/>
        </w:rPr>
        <w:t>III</w:t>
      </w:r>
      <w:r w:rsidRPr="004C0C35">
        <w:rPr>
          <w:rFonts w:ascii="Times New Roman" w:hAnsi="Times New Roman"/>
          <w:b/>
          <w:color w:val="000000"/>
          <w:sz w:val="24"/>
          <w:szCs w:val="24"/>
          <w:lang w:val="ru-RU"/>
        </w:rPr>
        <w:t>.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 Манифест о вольности дворянства. Причины переворота 28 июня 1762 г.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Россия в 1760–1790-х гг. 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Правление Екатерины </w:t>
      </w:r>
      <w:r w:rsidRPr="004C0C35">
        <w:rPr>
          <w:rFonts w:ascii="Times New Roman" w:hAnsi="Times New Roman"/>
          <w:b/>
          <w:color w:val="000000"/>
          <w:sz w:val="24"/>
          <w:szCs w:val="24"/>
        </w:rPr>
        <w:t>II</w:t>
      </w:r>
      <w:r w:rsidRPr="004C0C3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и Павла </w:t>
      </w:r>
      <w:r w:rsidRPr="004C0C35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4C0C3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Внутренняя политика Екатерины </w:t>
      </w:r>
      <w:r w:rsidRPr="004C0C35">
        <w:rPr>
          <w:rFonts w:ascii="Times New Roman" w:hAnsi="Times New Roman"/>
          <w:b/>
          <w:color w:val="000000"/>
          <w:sz w:val="24"/>
          <w:szCs w:val="24"/>
        </w:rPr>
        <w:t>II</w:t>
      </w:r>
      <w:r w:rsidRPr="004C0C35">
        <w:rPr>
          <w:rFonts w:ascii="Times New Roman" w:hAnsi="Times New Roman"/>
          <w:b/>
          <w:color w:val="000000"/>
          <w:sz w:val="24"/>
          <w:szCs w:val="24"/>
          <w:lang w:val="ru-RU"/>
        </w:rPr>
        <w:t>.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Национальная политика и народы России в </w:t>
      </w:r>
      <w:r w:rsidRPr="004C0C35">
        <w:rPr>
          <w:rFonts w:ascii="Times New Roman" w:hAnsi="Times New Roman"/>
          <w:color w:val="000000"/>
          <w:sz w:val="24"/>
          <w:szCs w:val="24"/>
        </w:rPr>
        <w:t>XVIII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Экономическое развитие России во второй половине </w:t>
      </w:r>
      <w:r w:rsidRPr="004C0C35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4C0C3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b/>
          <w:color w:val="000000"/>
          <w:sz w:val="24"/>
          <w:szCs w:val="24"/>
          <w:lang w:val="ru-RU"/>
        </w:rPr>
        <w:t>Обострение социальных противоречий.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Внешняя политика России второй половины </w:t>
      </w:r>
      <w:r w:rsidRPr="004C0C35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4C0C3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в., ее основные задачи. 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 w:rsidRPr="004C0C35">
        <w:rPr>
          <w:rFonts w:ascii="Times New Roman" w:hAnsi="Times New Roman"/>
          <w:color w:val="000000"/>
          <w:sz w:val="24"/>
          <w:szCs w:val="24"/>
        </w:rPr>
        <w:t>II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юг в 1787 г.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Россия при Павле </w:t>
      </w:r>
      <w:r w:rsidRPr="004C0C35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4C0C3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. 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Личность Павла </w:t>
      </w:r>
      <w:r w:rsidRPr="004C0C35">
        <w:rPr>
          <w:rFonts w:ascii="Times New Roman" w:hAnsi="Times New Roman"/>
          <w:color w:val="000000"/>
          <w:sz w:val="24"/>
          <w:szCs w:val="24"/>
        </w:rPr>
        <w:t>I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Культурное пространство Российской империи в </w:t>
      </w:r>
      <w:r w:rsidRPr="004C0C35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4C0C3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 w:rsidRPr="004C0C35">
        <w:rPr>
          <w:rFonts w:ascii="Times New Roman" w:hAnsi="Times New Roman"/>
          <w:color w:val="000000"/>
          <w:sz w:val="24"/>
          <w:szCs w:val="24"/>
        </w:rPr>
        <w:t>XVIII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Русская культура и культура народов России в </w:t>
      </w:r>
      <w:r w:rsidRPr="004C0C35">
        <w:rPr>
          <w:rFonts w:ascii="Times New Roman" w:hAnsi="Times New Roman"/>
          <w:color w:val="000000"/>
          <w:sz w:val="24"/>
          <w:szCs w:val="24"/>
        </w:rPr>
        <w:t>XVIII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Развитие новой светской культуры после преобразований Петра </w:t>
      </w:r>
      <w:r w:rsidRPr="004C0C35">
        <w:rPr>
          <w:rFonts w:ascii="Times New Roman" w:hAnsi="Times New Roman"/>
          <w:color w:val="000000"/>
          <w:sz w:val="24"/>
          <w:szCs w:val="24"/>
        </w:rPr>
        <w:t>I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Российская наука в </w:t>
      </w:r>
      <w:r w:rsidRPr="004C0C35">
        <w:rPr>
          <w:rFonts w:ascii="Times New Roman" w:hAnsi="Times New Roman"/>
          <w:color w:val="000000"/>
          <w:sz w:val="24"/>
          <w:szCs w:val="24"/>
        </w:rPr>
        <w:t>XVIII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Образование в России в </w:t>
      </w:r>
      <w:r w:rsidRPr="004C0C35">
        <w:rPr>
          <w:rFonts w:ascii="Times New Roman" w:hAnsi="Times New Roman"/>
          <w:color w:val="000000"/>
          <w:sz w:val="24"/>
          <w:szCs w:val="24"/>
        </w:rPr>
        <w:t>XVIII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Русская архитектура </w:t>
      </w:r>
      <w:r w:rsidRPr="004C0C35">
        <w:rPr>
          <w:rFonts w:ascii="Times New Roman" w:hAnsi="Times New Roman"/>
          <w:color w:val="000000"/>
          <w:sz w:val="24"/>
          <w:szCs w:val="24"/>
        </w:rPr>
        <w:t>XVIII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 w:rsidRPr="004C0C35">
        <w:rPr>
          <w:rFonts w:ascii="Times New Roman" w:hAnsi="Times New Roman"/>
          <w:color w:val="000000"/>
          <w:sz w:val="24"/>
          <w:szCs w:val="24"/>
        </w:rPr>
        <w:t>XVIII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Новые веяния в изобразительном искусстве в конце столетия.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Наш край в </w:t>
      </w:r>
      <w:r w:rsidRPr="004C0C35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4C0C3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 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b/>
          <w:color w:val="000000"/>
          <w:sz w:val="24"/>
          <w:szCs w:val="24"/>
          <w:lang w:val="ru-RU"/>
        </w:rPr>
        <w:t>Обобщение</w:t>
      </w:r>
    </w:p>
    <w:p w:rsidR="00E64E6A" w:rsidRPr="004C0C35" w:rsidRDefault="00E64E6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64E6A" w:rsidRPr="004C0C35" w:rsidRDefault="00512E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E64E6A" w:rsidRPr="004C0C35" w:rsidRDefault="00E64E6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64E6A" w:rsidRPr="004C0C35" w:rsidRDefault="00512E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ВСЕОБЩАЯ ИСТОРИЯ. ИСТОРИЯ НОВОГО ВРЕМЕНИ. </w:t>
      </w:r>
      <w:r w:rsidRPr="004C0C35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4C0C3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НАЧАЛО ХХ в.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Европа в начале </w:t>
      </w:r>
      <w:r w:rsidRPr="004C0C35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4C0C3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 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Провозглашение империи Наполеона </w:t>
      </w:r>
      <w:r w:rsidRPr="004C0C35">
        <w:rPr>
          <w:rFonts w:ascii="Times New Roman" w:hAnsi="Times New Roman"/>
          <w:color w:val="000000"/>
          <w:sz w:val="24"/>
          <w:szCs w:val="24"/>
        </w:rPr>
        <w:t>I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Развитие индустриального общества в первой половине </w:t>
      </w:r>
      <w:r w:rsidRPr="004C0C35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4C0C3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в.: экономика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C0C3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социальные отношения, политические процессы 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b/>
          <w:color w:val="000000"/>
          <w:sz w:val="24"/>
          <w:szCs w:val="24"/>
          <w:lang w:val="ru-RU"/>
        </w:rPr>
        <w:t>Политическое развитие европейских стран в 1815–1840-е гг.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b/>
          <w:color w:val="000000"/>
          <w:sz w:val="24"/>
          <w:szCs w:val="24"/>
          <w:lang w:val="ru-RU"/>
        </w:rPr>
        <w:t>Страны Европы и Северной Америки в середине Х</w:t>
      </w:r>
      <w:r w:rsidRPr="004C0C35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4C0C35">
        <w:rPr>
          <w:rFonts w:ascii="Times New Roman" w:hAnsi="Times New Roman"/>
          <w:b/>
          <w:color w:val="000000"/>
          <w:sz w:val="24"/>
          <w:szCs w:val="24"/>
          <w:lang w:val="ru-RU"/>
        </w:rPr>
        <w:t>Х – начале ХХ в.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Великобритания 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b/>
          <w:color w:val="000000"/>
          <w:sz w:val="24"/>
          <w:szCs w:val="24"/>
          <w:lang w:val="ru-RU"/>
        </w:rPr>
        <w:t>Франция.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 Империя Наполеона </w:t>
      </w:r>
      <w:r w:rsidRPr="004C0C35">
        <w:rPr>
          <w:rFonts w:ascii="Times New Roman" w:hAnsi="Times New Roman"/>
          <w:color w:val="000000"/>
          <w:sz w:val="24"/>
          <w:szCs w:val="24"/>
        </w:rPr>
        <w:t>III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b/>
          <w:color w:val="000000"/>
          <w:sz w:val="24"/>
          <w:szCs w:val="24"/>
          <w:lang w:val="ru-RU"/>
        </w:rPr>
        <w:t>Италия.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 w:rsidRPr="004C0C35">
        <w:rPr>
          <w:rFonts w:ascii="Times New Roman" w:hAnsi="Times New Roman"/>
          <w:color w:val="000000"/>
          <w:sz w:val="24"/>
          <w:szCs w:val="24"/>
        </w:rPr>
        <w:t>II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b/>
          <w:color w:val="000000"/>
          <w:sz w:val="24"/>
          <w:szCs w:val="24"/>
          <w:lang w:val="ru-RU"/>
        </w:rPr>
        <w:t>Германия.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b/>
          <w:color w:val="000000"/>
          <w:sz w:val="24"/>
          <w:szCs w:val="24"/>
          <w:lang w:val="ru-RU"/>
        </w:rPr>
        <w:t>Страны Центральной и Юго-Восточной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C0C3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Европы во второй половине </w:t>
      </w:r>
      <w:r w:rsidRPr="004C0C35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4C0C3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4C0C35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4C0C3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b/>
          <w:color w:val="000000"/>
          <w:sz w:val="24"/>
          <w:szCs w:val="24"/>
          <w:lang w:val="ru-RU"/>
        </w:rPr>
        <w:t>Соединенные Штаты Америки.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 w:rsidRPr="004C0C35">
        <w:rPr>
          <w:rFonts w:ascii="Times New Roman" w:hAnsi="Times New Roman"/>
          <w:color w:val="000000"/>
          <w:sz w:val="24"/>
          <w:szCs w:val="24"/>
        </w:rPr>
        <w:t>XIX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Экономическое и социально-политическое развитие стран Европы и США в конце </w:t>
      </w:r>
      <w:r w:rsidRPr="004C0C35">
        <w:rPr>
          <w:rFonts w:ascii="Times New Roman" w:hAnsi="Times New Roman"/>
          <w:color w:val="000000"/>
          <w:sz w:val="24"/>
          <w:szCs w:val="24"/>
        </w:rPr>
        <w:t>XIX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начале ХХ в.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Страны Латинской Америки в </w:t>
      </w:r>
      <w:r w:rsidRPr="004C0C35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4C0C3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начале ХХ в. 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b/>
          <w:color w:val="000000"/>
          <w:sz w:val="24"/>
          <w:szCs w:val="24"/>
          <w:lang w:val="ru-RU"/>
        </w:rPr>
        <w:t>Страны Азии в Х</w:t>
      </w:r>
      <w:r w:rsidRPr="004C0C35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4C0C35">
        <w:rPr>
          <w:rFonts w:ascii="Times New Roman" w:hAnsi="Times New Roman"/>
          <w:b/>
          <w:color w:val="000000"/>
          <w:sz w:val="24"/>
          <w:szCs w:val="24"/>
          <w:lang w:val="ru-RU"/>
        </w:rPr>
        <w:t>Х – начале ХХ в.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b/>
          <w:color w:val="000000"/>
          <w:sz w:val="24"/>
          <w:szCs w:val="24"/>
          <w:lang w:val="ru-RU"/>
        </w:rPr>
        <w:t>Япония.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b/>
          <w:color w:val="000000"/>
          <w:sz w:val="24"/>
          <w:szCs w:val="24"/>
          <w:lang w:val="ru-RU"/>
        </w:rPr>
        <w:t>Китай.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b/>
          <w:color w:val="000000"/>
          <w:sz w:val="24"/>
          <w:szCs w:val="24"/>
          <w:lang w:val="ru-RU"/>
        </w:rPr>
        <w:t>Османская империя.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>Революция 1905–1911 г. в Иране.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b/>
          <w:color w:val="000000"/>
          <w:sz w:val="24"/>
          <w:szCs w:val="24"/>
          <w:lang w:val="ru-RU"/>
        </w:rPr>
        <w:t>Индия.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короны. Политическое развитие Индии во второй половине </w:t>
      </w:r>
      <w:r w:rsidRPr="004C0C35">
        <w:rPr>
          <w:rFonts w:ascii="Times New Roman" w:hAnsi="Times New Roman"/>
          <w:color w:val="000000"/>
          <w:sz w:val="24"/>
          <w:szCs w:val="24"/>
        </w:rPr>
        <w:t>XIX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Создание Индийского национального конгресса. Б. Тилак, М.К. Ганди.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b/>
          <w:color w:val="000000"/>
          <w:sz w:val="24"/>
          <w:szCs w:val="24"/>
          <w:lang w:val="ru-RU"/>
        </w:rPr>
        <w:t>Народы Африки в Х</w:t>
      </w:r>
      <w:r w:rsidRPr="004C0C35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4C0C35">
        <w:rPr>
          <w:rFonts w:ascii="Times New Roman" w:hAnsi="Times New Roman"/>
          <w:b/>
          <w:color w:val="000000"/>
          <w:sz w:val="24"/>
          <w:szCs w:val="24"/>
          <w:lang w:val="ru-RU"/>
        </w:rPr>
        <w:t>Х – начале ХХ в.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Развитие культуры в </w:t>
      </w:r>
      <w:r w:rsidRPr="004C0C35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4C0C3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начале ХХ в.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Научные открытия и технические изобретения в </w:t>
      </w:r>
      <w:r w:rsidRPr="004C0C35">
        <w:rPr>
          <w:rFonts w:ascii="Times New Roman" w:hAnsi="Times New Roman"/>
          <w:color w:val="000000"/>
          <w:sz w:val="24"/>
          <w:szCs w:val="24"/>
        </w:rPr>
        <w:t>XIX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 w:rsidRPr="004C0C35">
        <w:rPr>
          <w:rFonts w:ascii="Times New Roman" w:hAnsi="Times New Roman"/>
          <w:color w:val="000000"/>
          <w:sz w:val="24"/>
          <w:szCs w:val="24"/>
        </w:rPr>
        <w:t>XIX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Международные отношения в </w:t>
      </w:r>
      <w:r w:rsidRPr="004C0C35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4C0C3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4C0C35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4C0C3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 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 w:rsidRPr="004C0C35">
        <w:rPr>
          <w:rFonts w:ascii="Times New Roman" w:hAnsi="Times New Roman"/>
          <w:color w:val="000000"/>
          <w:sz w:val="24"/>
          <w:szCs w:val="24"/>
        </w:rPr>
        <w:t>XIX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b/>
          <w:color w:val="000000"/>
          <w:sz w:val="24"/>
          <w:szCs w:val="24"/>
          <w:lang w:val="ru-RU"/>
        </w:rPr>
        <w:t>Обобщение (1 ч).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 Историческое и культурное наследие </w:t>
      </w:r>
      <w:r w:rsidRPr="004C0C35">
        <w:rPr>
          <w:rFonts w:ascii="Times New Roman" w:hAnsi="Times New Roman"/>
          <w:color w:val="000000"/>
          <w:sz w:val="24"/>
          <w:szCs w:val="24"/>
        </w:rPr>
        <w:t>XIX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:rsidR="00E64E6A" w:rsidRPr="004C0C35" w:rsidRDefault="00E64E6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64E6A" w:rsidRPr="004C0C35" w:rsidRDefault="00512E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ИСТОРИЯ РОССИИ. РОССИЙСКАЯ ИМПЕРИЯ В </w:t>
      </w:r>
      <w:r w:rsidRPr="004C0C35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4C0C3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4C0C35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4C0C3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b/>
          <w:color w:val="000000"/>
          <w:sz w:val="24"/>
          <w:szCs w:val="24"/>
          <w:lang w:val="ru-RU"/>
        </w:rPr>
        <w:t>Александровская эпоха: государственный либерализм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Проекты либеральных реформ Александра </w:t>
      </w:r>
      <w:r w:rsidRPr="004C0C35">
        <w:rPr>
          <w:rFonts w:ascii="Times New Roman" w:hAnsi="Times New Roman"/>
          <w:color w:val="000000"/>
          <w:sz w:val="24"/>
          <w:szCs w:val="24"/>
        </w:rPr>
        <w:t>I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 w:rsidRPr="004C0C35">
        <w:rPr>
          <w:rFonts w:ascii="Times New Roman" w:hAnsi="Times New Roman"/>
          <w:color w:val="000000"/>
          <w:sz w:val="24"/>
          <w:szCs w:val="24"/>
        </w:rPr>
        <w:t>XIX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b/>
          <w:color w:val="000000"/>
          <w:sz w:val="24"/>
          <w:szCs w:val="24"/>
          <w:lang w:val="ru-RU"/>
        </w:rPr>
        <w:t>Николаевское самодержавие: государственный консерватизм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Реформаторские и консервативные тенденции в политике Николая </w:t>
      </w:r>
      <w:r w:rsidRPr="004C0C35">
        <w:rPr>
          <w:rFonts w:ascii="Times New Roman" w:hAnsi="Times New Roman"/>
          <w:color w:val="000000"/>
          <w:sz w:val="24"/>
          <w:szCs w:val="24"/>
        </w:rPr>
        <w:t>I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Культурное пространство империи в первой половине </w:t>
      </w:r>
      <w:r w:rsidRPr="004C0C35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4C0C3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Народы России в первой половине </w:t>
      </w:r>
      <w:r w:rsidRPr="004C0C35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4C0C3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Социальная и правовая модернизация страны при Александре </w:t>
      </w:r>
      <w:r w:rsidRPr="004C0C35">
        <w:rPr>
          <w:rFonts w:ascii="Times New Roman" w:hAnsi="Times New Roman"/>
          <w:b/>
          <w:color w:val="000000"/>
          <w:sz w:val="24"/>
          <w:szCs w:val="24"/>
        </w:rPr>
        <w:t>II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Россия в 1880–1890-х гг. 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«Народное самодержавие» Александра </w:t>
      </w:r>
      <w:r w:rsidRPr="004C0C35">
        <w:rPr>
          <w:rFonts w:ascii="Times New Roman" w:hAnsi="Times New Roman"/>
          <w:color w:val="000000"/>
          <w:sz w:val="24"/>
          <w:szCs w:val="24"/>
        </w:rPr>
        <w:t>III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Культурное пространство империи во второй половине </w:t>
      </w:r>
      <w:r w:rsidRPr="004C0C35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4C0C3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Культура и быт народов России во второй половине </w:t>
      </w:r>
      <w:r w:rsidRPr="004C0C35">
        <w:rPr>
          <w:rFonts w:ascii="Times New Roman" w:hAnsi="Times New Roman"/>
          <w:color w:val="000000"/>
          <w:sz w:val="24"/>
          <w:szCs w:val="24"/>
        </w:rPr>
        <w:t>XIX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 w:rsidRPr="004C0C35">
        <w:rPr>
          <w:rFonts w:ascii="Times New Roman" w:hAnsi="Times New Roman"/>
          <w:color w:val="000000"/>
          <w:sz w:val="24"/>
          <w:szCs w:val="24"/>
        </w:rPr>
        <w:t>XIX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b/>
          <w:color w:val="000000"/>
          <w:sz w:val="24"/>
          <w:szCs w:val="24"/>
          <w:lang w:val="ru-RU"/>
        </w:rPr>
        <w:t>Этнокультурный облик империи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Основные регионы и народы Российской империи и их роль в жизни страны. Правовое положение различных этносов и конфессий. Процессы национального и 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</w:t>
      </w:r>
      <w:r w:rsidRPr="004C0C35">
        <w:rPr>
          <w:rFonts w:ascii="Times New Roman" w:hAnsi="Times New Roman"/>
          <w:color w:val="000000"/>
          <w:sz w:val="24"/>
          <w:szCs w:val="24"/>
        </w:rPr>
        <w:t>I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 съезд РСДРП.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b/>
          <w:color w:val="000000"/>
          <w:sz w:val="24"/>
          <w:szCs w:val="24"/>
          <w:lang w:val="ru-RU"/>
        </w:rPr>
        <w:t>Россия на пороге ХХ в.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Первая российская революция 1905–1907 гг. Начало парламентаризма в России. Николай </w:t>
      </w:r>
      <w:r w:rsidRPr="004C0C35">
        <w:rPr>
          <w:rFonts w:ascii="Times New Roman" w:hAnsi="Times New Roman"/>
          <w:color w:val="000000"/>
          <w:sz w:val="24"/>
          <w:szCs w:val="24"/>
        </w:rPr>
        <w:t>II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Избирательный закон 11 декабря 1905 г. Избирательная кампания в </w:t>
      </w:r>
      <w:r w:rsidRPr="004C0C35">
        <w:rPr>
          <w:rFonts w:ascii="Times New Roman" w:hAnsi="Times New Roman"/>
          <w:color w:val="000000"/>
          <w:sz w:val="24"/>
          <w:szCs w:val="24"/>
        </w:rPr>
        <w:t>I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 Государственную думу. Основные государственные законы 23 апреля 1906 г. Деятельность </w:t>
      </w:r>
      <w:r w:rsidRPr="004C0C35">
        <w:rPr>
          <w:rFonts w:ascii="Times New Roman" w:hAnsi="Times New Roman"/>
          <w:color w:val="000000"/>
          <w:sz w:val="24"/>
          <w:szCs w:val="24"/>
        </w:rPr>
        <w:t>I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4C0C35">
        <w:rPr>
          <w:rFonts w:ascii="Times New Roman" w:hAnsi="Times New Roman"/>
          <w:color w:val="000000"/>
          <w:sz w:val="24"/>
          <w:szCs w:val="24"/>
        </w:rPr>
        <w:t>II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 Государственной думы: итоги и уроки.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 w:rsidRPr="004C0C35">
        <w:rPr>
          <w:rFonts w:ascii="Times New Roman" w:hAnsi="Times New Roman"/>
          <w:color w:val="000000"/>
          <w:sz w:val="24"/>
          <w:szCs w:val="24"/>
        </w:rPr>
        <w:t>III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4C0C35">
        <w:rPr>
          <w:rFonts w:ascii="Times New Roman" w:hAnsi="Times New Roman"/>
          <w:color w:val="000000"/>
          <w:sz w:val="24"/>
          <w:szCs w:val="24"/>
        </w:rPr>
        <w:t>IV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 w:rsidRPr="004C0C35">
        <w:rPr>
          <w:rFonts w:ascii="Times New Roman" w:hAnsi="Times New Roman"/>
          <w:color w:val="000000"/>
          <w:sz w:val="24"/>
          <w:szCs w:val="24"/>
        </w:rPr>
        <w:t>XX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 w:rsidRPr="004C0C35">
        <w:rPr>
          <w:rFonts w:ascii="Times New Roman" w:hAnsi="Times New Roman"/>
          <w:color w:val="000000"/>
          <w:sz w:val="24"/>
          <w:szCs w:val="24"/>
        </w:rPr>
        <w:t>XX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в мировую культуру.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Наш край в </w:t>
      </w:r>
      <w:r w:rsidRPr="004C0C35">
        <w:rPr>
          <w:rFonts w:ascii="Times New Roman" w:hAnsi="Times New Roman"/>
          <w:color w:val="000000"/>
          <w:sz w:val="24"/>
          <w:szCs w:val="24"/>
        </w:rPr>
        <w:t>XIX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начале ХХ в.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>Обобщение.</w:t>
      </w:r>
    </w:p>
    <w:p w:rsidR="00E64E6A" w:rsidRPr="004C0C35" w:rsidRDefault="00E64E6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64E6A" w:rsidRPr="004C0C35" w:rsidRDefault="00512E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 В НОВЕЙШУЮ ИСТОРИЮ РОССИИ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 w:rsidRPr="004C0C35">
        <w:rPr>
          <w:rFonts w:ascii="Times New Roman" w:hAnsi="Times New Roman"/>
          <w:color w:val="000000"/>
          <w:sz w:val="24"/>
          <w:szCs w:val="24"/>
        </w:rPr>
        <w:t>XXI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Российская революция 1917-1922 гг. 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>Российская империя накануне Февральской революции 1917 г.: общенациональный кризис.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Февральское восстание в Петрограде. Отречение Николая </w:t>
      </w:r>
      <w:r w:rsidRPr="004C0C35">
        <w:rPr>
          <w:rFonts w:ascii="Times New Roman" w:hAnsi="Times New Roman"/>
          <w:color w:val="000000"/>
          <w:sz w:val="24"/>
          <w:szCs w:val="24"/>
        </w:rPr>
        <w:t>II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>Переход страны к мирной жизни. Образование СССР.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>Революционные события в России глазами соотечественников и мира. Русское зарубежье.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Влияние революционных событий на общемировые процессы </w:t>
      </w:r>
      <w:r w:rsidRPr="004C0C35">
        <w:rPr>
          <w:rFonts w:ascii="Times New Roman" w:hAnsi="Times New Roman"/>
          <w:color w:val="000000"/>
          <w:sz w:val="24"/>
          <w:szCs w:val="24"/>
        </w:rPr>
        <w:t>XX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 в., историю народов России.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Великая Отечественная война (1941—1945 гг.) 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>Блокада Ленинграда. Дорога жизни. Значение героического сопротивления Ленинграда.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>Прорыв и снятие блокады Ленинграда. Битва за Днепр.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>Разгром милитаристской Японии. 3 сентября — окончание Второй мировой войны.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 войне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b/>
          <w:color w:val="000000"/>
          <w:sz w:val="24"/>
          <w:szCs w:val="24"/>
          <w:lang w:val="ru-RU"/>
        </w:rPr>
        <w:t>Распад СССР. Становление новой России (1992—1999 гг.)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>Распад СССР и его последствия для России и мира.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>Добровольная отставка Б. Н. Ельцина.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Возрождение страны с 2000-х гг. 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Российская Федерация в начале </w:t>
      </w:r>
      <w:r w:rsidRPr="004C0C35">
        <w:rPr>
          <w:rFonts w:ascii="Times New Roman" w:hAnsi="Times New Roman"/>
          <w:b/>
          <w:color w:val="000000"/>
          <w:sz w:val="24"/>
          <w:szCs w:val="24"/>
        </w:rPr>
        <w:t>XXI</w:t>
      </w:r>
      <w:r w:rsidRPr="004C0C3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века: на пути восстановления и укрепления страны.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b/>
          <w:color w:val="000000"/>
          <w:sz w:val="24"/>
          <w:szCs w:val="24"/>
          <w:lang w:val="ru-RU"/>
        </w:rPr>
        <w:t>Воссоединение Крыма с Россией.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 Крым в составе Российского государства в </w:t>
      </w:r>
      <w:r w:rsidRPr="004C0C35">
        <w:rPr>
          <w:rFonts w:ascii="Times New Roman" w:hAnsi="Times New Roman"/>
          <w:color w:val="000000"/>
          <w:sz w:val="24"/>
          <w:szCs w:val="24"/>
        </w:rPr>
        <w:t>XX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>Воссоединение Крыма с Россией, его значение и международные последствия.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b/>
          <w:color w:val="000000"/>
          <w:sz w:val="24"/>
          <w:szCs w:val="24"/>
          <w:lang w:val="ru-RU"/>
        </w:rPr>
        <w:t>Российская Федерация на современном этапе.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>Общероссийское голосование по поправкам к Конституции России (2020 г.).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>Признание Россией ДНР и ЛНР (2022 г.)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b/>
          <w:color w:val="000000"/>
          <w:sz w:val="24"/>
          <w:szCs w:val="24"/>
          <w:lang w:val="ru-RU"/>
        </w:rPr>
        <w:t>Итоговое повторение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>История родного края в годы революций и Гражданской войны.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>Наши земляки — герои Великой Отечественной войны (1941—1945 гг.).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Наш регион в конце </w:t>
      </w:r>
      <w:r w:rsidRPr="004C0C35">
        <w:rPr>
          <w:rFonts w:ascii="Times New Roman" w:hAnsi="Times New Roman"/>
          <w:color w:val="000000"/>
          <w:sz w:val="24"/>
          <w:szCs w:val="24"/>
        </w:rPr>
        <w:t>XX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 — начале </w:t>
      </w:r>
      <w:r w:rsidRPr="004C0C35">
        <w:rPr>
          <w:rFonts w:ascii="Times New Roman" w:hAnsi="Times New Roman"/>
          <w:color w:val="000000"/>
          <w:sz w:val="24"/>
          <w:szCs w:val="24"/>
        </w:rPr>
        <w:t>XXI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>Трудовые достижения родного края.</w:t>
      </w:r>
    </w:p>
    <w:p w:rsidR="00444309" w:rsidRDefault="00444309" w:rsidP="004C0C35">
      <w:pPr>
        <w:spacing w:after="0" w:line="264" w:lineRule="auto"/>
        <w:jc w:val="both"/>
        <w:rPr>
          <w:sz w:val="24"/>
          <w:szCs w:val="24"/>
          <w:lang w:val="ru-RU"/>
        </w:rPr>
      </w:pPr>
      <w:bookmarkStart w:id="4" w:name="block-36712604"/>
      <w:bookmarkEnd w:id="3"/>
    </w:p>
    <w:p w:rsidR="00E64E6A" w:rsidRPr="004C0C35" w:rsidRDefault="00512EC2" w:rsidP="004C0C35">
      <w:pPr>
        <w:spacing w:after="0" w:line="264" w:lineRule="auto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b/>
          <w:color w:val="000000"/>
          <w:sz w:val="24"/>
          <w:szCs w:val="24"/>
          <w:lang w:val="ru-RU"/>
        </w:rPr>
        <w:t>ПЛАНИРУЕМЫЕ РЕЗУЛЬТАТЫ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E64E6A" w:rsidRPr="004C0C35" w:rsidRDefault="00E64E6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64E6A" w:rsidRPr="004C0C35" w:rsidRDefault="00512E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К важнейшим </w:t>
      </w:r>
      <w:r w:rsidRPr="004C0C35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личностным результатам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этнических культурных традиций и народного творчества; уважение к культуре своего и других народов;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E64E6A" w:rsidRPr="004C0C35" w:rsidRDefault="00E64E6A">
      <w:pPr>
        <w:spacing w:after="0"/>
        <w:ind w:left="120"/>
        <w:rPr>
          <w:sz w:val="24"/>
          <w:szCs w:val="24"/>
          <w:lang w:val="ru-RU"/>
        </w:rPr>
      </w:pPr>
    </w:p>
    <w:p w:rsidR="00E64E6A" w:rsidRPr="004C0C35" w:rsidRDefault="00512EC2">
      <w:pPr>
        <w:spacing w:after="0"/>
        <w:ind w:left="120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>В сфере универсальных учебных познавательных действий: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>В сфере универсальных учебных коммуникативных действий: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общение: представлять особенности взаимодействия людей в исторических обществах и современном мире; участвовать в обсуждении событий и личностей 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>В сфере универсальных учебных регулятивных действий: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>В сфере эмоционального интеллекта, понимания себя и других: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>выявлять на примерах исторических ситуаций роль эмоций в отношениях между людьми;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E64E6A" w:rsidRPr="004C0C35" w:rsidRDefault="00512E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E64E6A" w:rsidRPr="004C0C35" w:rsidRDefault="00E64E6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64E6A" w:rsidRPr="004C0C35" w:rsidRDefault="00512E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E64E6A" w:rsidRPr="004C0C35" w:rsidRDefault="00E64E6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64E6A" w:rsidRPr="004C0C35" w:rsidRDefault="00512E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E64E6A" w:rsidRPr="004C0C35" w:rsidRDefault="00E64E6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64E6A" w:rsidRPr="004C0C35" w:rsidRDefault="00512E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E64E6A" w:rsidRPr="004C0C35" w:rsidRDefault="00512EC2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E64E6A" w:rsidRPr="004C0C35" w:rsidRDefault="00512EC2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E64E6A" w:rsidRPr="004C0C35" w:rsidRDefault="00512EC2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E64E6A" w:rsidRPr="004C0C35" w:rsidRDefault="00512E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E64E6A" w:rsidRPr="004C0C35" w:rsidRDefault="00512EC2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E64E6A" w:rsidRPr="004C0C35" w:rsidRDefault="00512EC2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>группировать, систематизировать факты по заданному признаку.</w:t>
      </w:r>
    </w:p>
    <w:p w:rsidR="00E64E6A" w:rsidRPr="004C0C35" w:rsidRDefault="00512EC2">
      <w:pPr>
        <w:spacing w:after="0" w:line="264" w:lineRule="auto"/>
        <w:ind w:left="120"/>
        <w:jc w:val="both"/>
        <w:rPr>
          <w:sz w:val="24"/>
          <w:szCs w:val="24"/>
        </w:rPr>
      </w:pPr>
      <w:r w:rsidRPr="004C0C35">
        <w:rPr>
          <w:rFonts w:ascii="Times New Roman" w:hAnsi="Times New Roman"/>
          <w:color w:val="000000"/>
          <w:sz w:val="24"/>
          <w:szCs w:val="24"/>
        </w:rPr>
        <w:t>3. Работа с исторической картой:</w:t>
      </w:r>
    </w:p>
    <w:p w:rsidR="00E64E6A" w:rsidRPr="004C0C35" w:rsidRDefault="00512EC2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E64E6A" w:rsidRPr="004C0C35" w:rsidRDefault="00512EC2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E64E6A" w:rsidRPr="004C0C35" w:rsidRDefault="00512EC2">
      <w:pPr>
        <w:spacing w:after="0" w:line="264" w:lineRule="auto"/>
        <w:ind w:left="120"/>
        <w:jc w:val="both"/>
        <w:rPr>
          <w:sz w:val="24"/>
          <w:szCs w:val="24"/>
        </w:rPr>
      </w:pPr>
      <w:r w:rsidRPr="004C0C35">
        <w:rPr>
          <w:rFonts w:ascii="Times New Roman" w:hAnsi="Times New Roman"/>
          <w:color w:val="000000"/>
          <w:sz w:val="24"/>
          <w:szCs w:val="24"/>
        </w:rPr>
        <w:lastRenderedPageBreak/>
        <w:t>4. Работа с историческими источниками:</w:t>
      </w:r>
    </w:p>
    <w:p w:rsidR="00E64E6A" w:rsidRPr="004C0C35" w:rsidRDefault="00512EC2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E64E6A" w:rsidRPr="004C0C35" w:rsidRDefault="00512EC2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E64E6A" w:rsidRPr="004C0C35" w:rsidRDefault="00512EC2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E64E6A" w:rsidRPr="004C0C35" w:rsidRDefault="00512EC2">
      <w:pPr>
        <w:spacing w:after="0" w:line="264" w:lineRule="auto"/>
        <w:ind w:left="120"/>
        <w:jc w:val="both"/>
        <w:rPr>
          <w:sz w:val="24"/>
          <w:szCs w:val="24"/>
        </w:rPr>
      </w:pPr>
      <w:r w:rsidRPr="004C0C35">
        <w:rPr>
          <w:rFonts w:ascii="Times New Roman" w:hAnsi="Times New Roman"/>
          <w:color w:val="000000"/>
          <w:sz w:val="24"/>
          <w:szCs w:val="24"/>
        </w:rPr>
        <w:t>5. Историческое описание (реконструкция):</w:t>
      </w:r>
    </w:p>
    <w:p w:rsidR="00E64E6A" w:rsidRPr="004C0C35" w:rsidRDefault="00512EC2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условия жизни людей в древности;</w:t>
      </w:r>
    </w:p>
    <w:p w:rsidR="00E64E6A" w:rsidRPr="004C0C35" w:rsidRDefault="00512EC2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>рассказывать о значительных событиях древней истории, их участниках;</w:t>
      </w:r>
    </w:p>
    <w:p w:rsidR="00E64E6A" w:rsidRPr="004C0C35" w:rsidRDefault="00512EC2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E64E6A" w:rsidRPr="004C0C35" w:rsidRDefault="00512EC2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E64E6A" w:rsidRPr="004C0C35" w:rsidRDefault="00512E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E64E6A" w:rsidRPr="004C0C35" w:rsidRDefault="00512EC2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E64E6A" w:rsidRPr="004C0C35" w:rsidRDefault="00512EC2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>сравнивать исторические явления, определять их общие черты;</w:t>
      </w:r>
    </w:p>
    <w:p w:rsidR="00E64E6A" w:rsidRPr="004C0C35" w:rsidRDefault="00512EC2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>иллюстрировать общие явления, черты конкретными примерами;</w:t>
      </w:r>
    </w:p>
    <w:p w:rsidR="00E64E6A" w:rsidRPr="004C0C35" w:rsidRDefault="00512EC2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>объяснять причины и следствия важнейших событий древней истории.</w:t>
      </w:r>
    </w:p>
    <w:p w:rsidR="00E64E6A" w:rsidRPr="004C0C35" w:rsidRDefault="00512EC2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E64E6A" w:rsidRPr="004C0C35" w:rsidRDefault="00512EC2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E64E6A" w:rsidRPr="004C0C35" w:rsidRDefault="00512EC2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E64E6A" w:rsidRPr="004C0C35" w:rsidRDefault="00512EC2">
      <w:pPr>
        <w:spacing w:after="0" w:line="264" w:lineRule="auto"/>
        <w:ind w:left="120"/>
        <w:jc w:val="both"/>
        <w:rPr>
          <w:sz w:val="24"/>
          <w:szCs w:val="24"/>
        </w:rPr>
      </w:pPr>
      <w:r w:rsidRPr="004C0C35">
        <w:rPr>
          <w:rFonts w:ascii="Times New Roman" w:hAnsi="Times New Roman"/>
          <w:color w:val="000000"/>
          <w:sz w:val="24"/>
          <w:szCs w:val="24"/>
        </w:rPr>
        <w:t>8. Применение исторических знаний:</w:t>
      </w:r>
    </w:p>
    <w:p w:rsidR="00E64E6A" w:rsidRPr="004C0C35" w:rsidRDefault="00512EC2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E64E6A" w:rsidRPr="004C0C35" w:rsidRDefault="00512EC2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E64E6A" w:rsidRPr="004C0C35" w:rsidRDefault="00E64E6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64E6A" w:rsidRPr="004C0C35" w:rsidRDefault="00512E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E64E6A" w:rsidRPr="004C0C35" w:rsidRDefault="00E64E6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64E6A" w:rsidRPr="004C0C35" w:rsidRDefault="00512E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E64E6A" w:rsidRPr="004C0C35" w:rsidRDefault="00512EC2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E64E6A" w:rsidRPr="004C0C35" w:rsidRDefault="00512EC2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E64E6A" w:rsidRPr="004C0C35" w:rsidRDefault="00512EC2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длительность и синхронность событий истории Руси и всеобщей истории.</w:t>
      </w:r>
    </w:p>
    <w:p w:rsidR="00E64E6A" w:rsidRPr="004C0C35" w:rsidRDefault="00512E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2. Знание исторических фактов, работа с фактами:</w:t>
      </w:r>
    </w:p>
    <w:p w:rsidR="00E64E6A" w:rsidRPr="004C0C35" w:rsidRDefault="00512EC2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E64E6A" w:rsidRPr="004C0C35" w:rsidRDefault="00512EC2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E64E6A" w:rsidRPr="004C0C35" w:rsidRDefault="00512EC2">
      <w:pPr>
        <w:spacing w:after="0" w:line="264" w:lineRule="auto"/>
        <w:ind w:left="120"/>
        <w:jc w:val="both"/>
        <w:rPr>
          <w:sz w:val="24"/>
          <w:szCs w:val="24"/>
        </w:rPr>
      </w:pPr>
      <w:r w:rsidRPr="004C0C35">
        <w:rPr>
          <w:rFonts w:ascii="Times New Roman" w:hAnsi="Times New Roman"/>
          <w:color w:val="000000"/>
          <w:sz w:val="24"/>
          <w:szCs w:val="24"/>
        </w:rPr>
        <w:t>3. Работа с исторической картой:</w:t>
      </w:r>
    </w:p>
    <w:p w:rsidR="00E64E6A" w:rsidRPr="004C0C35" w:rsidRDefault="00512EC2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E64E6A" w:rsidRPr="004C0C35" w:rsidRDefault="00512EC2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E64E6A" w:rsidRPr="004C0C35" w:rsidRDefault="00512EC2">
      <w:pPr>
        <w:spacing w:after="0" w:line="264" w:lineRule="auto"/>
        <w:ind w:left="120"/>
        <w:jc w:val="both"/>
        <w:rPr>
          <w:sz w:val="24"/>
          <w:szCs w:val="24"/>
        </w:rPr>
      </w:pPr>
      <w:r w:rsidRPr="004C0C35">
        <w:rPr>
          <w:rFonts w:ascii="Times New Roman" w:hAnsi="Times New Roman"/>
          <w:color w:val="000000"/>
          <w:sz w:val="24"/>
          <w:szCs w:val="24"/>
        </w:rPr>
        <w:t>4. Работа с историческими источниками:</w:t>
      </w:r>
    </w:p>
    <w:p w:rsidR="00E64E6A" w:rsidRPr="004C0C35" w:rsidRDefault="00512EC2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E64E6A" w:rsidRPr="004C0C35" w:rsidRDefault="00512EC2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авторство, время, место создания источника;</w:t>
      </w:r>
    </w:p>
    <w:p w:rsidR="00E64E6A" w:rsidRPr="004C0C35" w:rsidRDefault="00512EC2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E64E6A" w:rsidRPr="004C0C35" w:rsidRDefault="00512EC2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>находить в визуальном источнике и вещественном памятнике ключевые символы, образы;</w:t>
      </w:r>
    </w:p>
    <w:p w:rsidR="00E64E6A" w:rsidRPr="004C0C35" w:rsidRDefault="00512EC2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позицию автора письменного и визуального исторического источника.</w:t>
      </w:r>
    </w:p>
    <w:p w:rsidR="00E64E6A" w:rsidRPr="004C0C35" w:rsidRDefault="00512EC2">
      <w:pPr>
        <w:spacing w:after="0" w:line="264" w:lineRule="auto"/>
        <w:ind w:left="120"/>
        <w:jc w:val="both"/>
        <w:rPr>
          <w:sz w:val="24"/>
          <w:szCs w:val="24"/>
        </w:rPr>
      </w:pPr>
      <w:r w:rsidRPr="004C0C35">
        <w:rPr>
          <w:rFonts w:ascii="Times New Roman" w:hAnsi="Times New Roman"/>
          <w:color w:val="000000"/>
          <w:sz w:val="24"/>
          <w:szCs w:val="24"/>
        </w:rPr>
        <w:t>5. Историческое описание (реконструкция):</w:t>
      </w:r>
    </w:p>
    <w:p w:rsidR="00E64E6A" w:rsidRPr="004C0C35" w:rsidRDefault="00512EC2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E64E6A" w:rsidRPr="004C0C35" w:rsidRDefault="00512EC2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E64E6A" w:rsidRPr="004C0C35" w:rsidRDefault="00512EC2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E64E6A" w:rsidRPr="004C0C35" w:rsidRDefault="00512EC2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E64E6A" w:rsidRPr="004C0C35" w:rsidRDefault="00512E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E64E6A" w:rsidRPr="004C0C35" w:rsidRDefault="00512EC2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>раскрывать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представлений средневекового человека о мире;</w:t>
      </w:r>
    </w:p>
    <w:p w:rsidR="00E64E6A" w:rsidRPr="004C0C35" w:rsidRDefault="00512EC2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E64E6A" w:rsidRPr="004C0C35" w:rsidRDefault="00512EC2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E64E6A" w:rsidRPr="004C0C35" w:rsidRDefault="00512EC2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E64E6A" w:rsidRPr="004C0C35" w:rsidRDefault="00512E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E64E6A" w:rsidRPr="004C0C35" w:rsidRDefault="00512EC2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E64E6A" w:rsidRPr="004C0C35" w:rsidRDefault="00512EC2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E64E6A" w:rsidRPr="004C0C35" w:rsidRDefault="00512EC2">
      <w:pPr>
        <w:spacing w:after="0" w:line="264" w:lineRule="auto"/>
        <w:ind w:left="120"/>
        <w:jc w:val="both"/>
        <w:rPr>
          <w:sz w:val="24"/>
          <w:szCs w:val="24"/>
        </w:rPr>
      </w:pPr>
      <w:r w:rsidRPr="004C0C35">
        <w:rPr>
          <w:rFonts w:ascii="Times New Roman" w:hAnsi="Times New Roman"/>
          <w:color w:val="000000"/>
          <w:sz w:val="24"/>
          <w:szCs w:val="24"/>
        </w:rPr>
        <w:t>8. Применение исторических знаний:</w:t>
      </w:r>
    </w:p>
    <w:p w:rsidR="00E64E6A" w:rsidRPr="004C0C35" w:rsidRDefault="00512EC2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E64E6A" w:rsidRPr="004C0C35" w:rsidRDefault="00512EC2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E64E6A" w:rsidRPr="004C0C35" w:rsidRDefault="00E64E6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64E6A" w:rsidRPr="004C0C35" w:rsidRDefault="00512E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E64E6A" w:rsidRPr="004C0C35" w:rsidRDefault="00E64E6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64E6A" w:rsidRPr="004C0C35" w:rsidRDefault="00512E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E64E6A" w:rsidRPr="004C0C35" w:rsidRDefault="00512EC2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E64E6A" w:rsidRPr="004C0C35" w:rsidRDefault="00512EC2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локализовать во времени ключевые события отечественной и всеобщей истории </w:t>
      </w:r>
      <w:r w:rsidRPr="004C0C35">
        <w:rPr>
          <w:rFonts w:ascii="Times New Roman" w:hAnsi="Times New Roman"/>
          <w:color w:val="000000"/>
          <w:sz w:val="24"/>
          <w:szCs w:val="24"/>
        </w:rPr>
        <w:t>XVI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4C0C35">
        <w:rPr>
          <w:rFonts w:ascii="Times New Roman" w:hAnsi="Times New Roman"/>
          <w:color w:val="000000"/>
          <w:sz w:val="24"/>
          <w:szCs w:val="24"/>
        </w:rPr>
        <w:t>XVII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вв.; определять их принадлежность к части века (половина, треть, четверть);</w:t>
      </w:r>
    </w:p>
    <w:p w:rsidR="00E64E6A" w:rsidRPr="004C0C35" w:rsidRDefault="00512EC2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устанавливать синхронность событий отечественной и всеобщей истории </w:t>
      </w:r>
      <w:r w:rsidRPr="004C0C35">
        <w:rPr>
          <w:rFonts w:ascii="Times New Roman" w:hAnsi="Times New Roman"/>
          <w:color w:val="000000"/>
          <w:sz w:val="24"/>
          <w:szCs w:val="24"/>
        </w:rPr>
        <w:t>XVI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4C0C35">
        <w:rPr>
          <w:rFonts w:ascii="Times New Roman" w:hAnsi="Times New Roman"/>
          <w:color w:val="000000"/>
          <w:sz w:val="24"/>
          <w:szCs w:val="24"/>
        </w:rPr>
        <w:t>XVII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</w:t>
      </w:r>
    </w:p>
    <w:p w:rsidR="00E64E6A" w:rsidRPr="004C0C35" w:rsidRDefault="00512E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E64E6A" w:rsidRPr="004C0C35" w:rsidRDefault="00512EC2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 w:rsidRPr="004C0C35">
        <w:rPr>
          <w:rFonts w:ascii="Times New Roman" w:hAnsi="Times New Roman"/>
          <w:color w:val="000000"/>
          <w:sz w:val="24"/>
          <w:szCs w:val="24"/>
        </w:rPr>
        <w:t>XVI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4C0C35">
        <w:rPr>
          <w:rFonts w:ascii="Times New Roman" w:hAnsi="Times New Roman"/>
          <w:color w:val="000000"/>
          <w:sz w:val="24"/>
          <w:szCs w:val="24"/>
        </w:rPr>
        <w:t>XVII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вв.;</w:t>
      </w:r>
    </w:p>
    <w:p w:rsidR="00E64E6A" w:rsidRPr="004C0C35" w:rsidRDefault="00512EC2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E64E6A" w:rsidRPr="004C0C35" w:rsidRDefault="00512EC2">
      <w:pPr>
        <w:spacing w:after="0" w:line="264" w:lineRule="auto"/>
        <w:ind w:left="120"/>
        <w:jc w:val="both"/>
        <w:rPr>
          <w:sz w:val="24"/>
          <w:szCs w:val="24"/>
        </w:rPr>
      </w:pPr>
      <w:r w:rsidRPr="004C0C35">
        <w:rPr>
          <w:rFonts w:ascii="Times New Roman" w:hAnsi="Times New Roman"/>
          <w:color w:val="000000"/>
          <w:sz w:val="24"/>
          <w:szCs w:val="24"/>
        </w:rPr>
        <w:t>3. Работа с исторической картой:</w:t>
      </w:r>
    </w:p>
    <w:p w:rsidR="00E64E6A" w:rsidRPr="004C0C35" w:rsidRDefault="00512EC2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 w:rsidRPr="004C0C35">
        <w:rPr>
          <w:rFonts w:ascii="Times New Roman" w:hAnsi="Times New Roman"/>
          <w:color w:val="000000"/>
          <w:sz w:val="24"/>
          <w:szCs w:val="24"/>
        </w:rPr>
        <w:t>XVI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4C0C35">
        <w:rPr>
          <w:rFonts w:ascii="Times New Roman" w:hAnsi="Times New Roman"/>
          <w:color w:val="000000"/>
          <w:sz w:val="24"/>
          <w:szCs w:val="24"/>
        </w:rPr>
        <w:t>XVII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вв.;</w:t>
      </w:r>
    </w:p>
    <w:p w:rsidR="00E64E6A" w:rsidRPr="004C0C35" w:rsidRDefault="00512EC2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E64E6A" w:rsidRPr="004C0C35" w:rsidRDefault="00512EC2">
      <w:pPr>
        <w:spacing w:after="0" w:line="264" w:lineRule="auto"/>
        <w:ind w:left="120"/>
        <w:jc w:val="both"/>
        <w:rPr>
          <w:sz w:val="24"/>
          <w:szCs w:val="24"/>
        </w:rPr>
      </w:pPr>
      <w:r w:rsidRPr="004C0C35">
        <w:rPr>
          <w:rFonts w:ascii="Times New Roman" w:hAnsi="Times New Roman"/>
          <w:color w:val="000000"/>
          <w:sz w:val="24"/>
          <w:szCs w:val="24"/>
        </w:rPr>
        <w:t>4. Работа с историческими источниками:</w:t>
      </w:r>
    </w:p>
    <w:p w:rsidR="00E64E6A" w:rsidRPr="004C0C35" w:rsidRDefault="00512EC2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E64E6A" w:rsidRPr="004C0C35" w:rsidRDefault="00512EC2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E64E6A" w:rsidRPr="004C0C35" w:rsidRDefault="00512EC2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E64E6A" w:rsidRPr="004C0C35" w:rsidRDefault="00512EC2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сопоставлять и систематизировать информацию из нескольких однотипных источников.</w:t>
      </w:r>
    </w:p>
    <w:p w:rsidR="00E64E6A" w:rsidRPr="004C0C35" w:rsidRDefault="00512EC2">
      <w:pPr>
        <w:spacing w:after="0" w:line="264" w:lineRule="auto"/>
        <w:ind w:left="120"/>
        <w:jc w:val="both"/>
        <w:rPr>
          <w:sz w:val="24"/>
          <w:szCs w:val="24"/>
        </w:rPr>
      </w:pPr>
      <w:r w:rsidRPr="004C0C35">
        <w:rPr>
          <w:rFonts w:ascii="Times New Roman" w:hAnsi="Times New Roman"/>
          <w:color w:val="000000"/>
          <w:sz w:val="24"/>
          <w:szCs w:val="24"/>
        </w:rPr>
        <w:t>5. Историческое описание (реконструкция):</w:t>
      </w:r>
    </w:p>
    <w:p w:rsidR="00E64E6A" w:rsidRPr="004C0C35" w:rsidRDefault="00512EC2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рассказывать о ключевых событиях отечественной и всеобщей истории </w:t>
      </w:r>
      <w:r w:rsidRPr="004C0C35">
        <w:rPr>
          <w:rFonts w:ascii="Times New Roman" w:hAnsi="Times New Roman"/>
          <w:color w:val="000000"/>
          <w:sz w:val="24"/>
          <w:szCs w:val="24"/>
        </w:rPr>
        <w:t>XVI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4C0C35">
        <w:rPr>
          <w:rFonts w:ascii="Times New Roman" w:hAnsi="Times New Roman"/>
          <w:color w:val="000000"/>
          <w:sz w:val="24"/>
          <w:szCs w:val="24"/>
        </w:rPr>
        <w:t>XVII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вв., их участниках;</w:t>
      </w:r>
    </w:p>
    <w:p w:rsidR="00E64E6A" w:rsidRPr="004C0C35" w:rsidRDefault="00512EC2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 w:rsidRPr="004C0C35">
        <w:rPr>
          <w:rFonts w:ascii="Times New Roman" w:hAnsi="Times New Roman"/>
          <w:color w:val="000000"/>
          <w:sz w:val="24"/>
          <w:szCs w:val="24"/>
        </w:rPr>
        <w:t>XVI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4C0C35">
        <w:rPr>
          <w:rFonts w:ascii="Times New Roman" w:hAnsi="Times New Roman"/>
          <w:color w:val="000000"/>
          <w:sz w:val="24"/>
          <w:szCs w:val="24"/>
        </w:rPr>
        <w:t>XVII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</w:t>
      </w:r>
      <w:r w:rsidRPr="004C0C35">
        <w:rPr>
          <w:rFonts w:ascii="Times New Roman" w:hAnsi="Times New Roman"/>
          <w:color w:val="000000"/>
          <w:sz w:val="24"/>
          <w:szCs w:val="24"/>
        </w:rPr>
        <w:t>(ключевые факты биографии, личные качества, деятельность);</w:t>
      </w:r>
    </w:p>
    <w:p w:rsidR="00E64E6A" w:rsidRPr="004C0C35" w:rsidRDefault="00512EC2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E64E6A" w:rsidRPr="004C0C35" w:rsidRDefault="00512EC2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E64E6A" w:rsidRPr="004C0C35" w:rsidRDefault="00512E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E64E6A" w:rsidRPr="004C0C35" w:rsidRDefault="00512EC2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Pr="004C0C35">
        <w:rPr>
          <w:rFonts w:ascii="Times New Roman" w:hAnsi="Times New Roman"/>
          <w:color w:val="000000"/>
          <w:sz w:val="24"/>
          <w:szCs w:val="24"/>
        </w:rPr>
        <w:t>XVI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4C0C35">
        <w:rPr>
          <w:rFonts w:ascii="Times New Roman" w:hAnsi="Times New Roman"/>
          <w:color w:val="000000"/>
          <w:sz w:val="24"/>
          <w:szCs w:val="24"/>
        </w:rPr>
        <w:t>XVII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 w:rsidRPr="004C0C35">
        <w:rPr>
          <w:rFonts w:ascii="Times New Roman" w:hAnsi="Times New Roman"/>
          <w:color w:val="000000"/>
          <w:sz w:val="24"/>
          <w:szCs w:val="24"/>
        </w:rPr>
        <w:t>XVI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4C0C35">
        <w:rPr>
          <w:rFonts w:ascii="Times New Roman" w:hAnsi="Times New Roman"/>
          <w:color w:val="000000"/>
          <w:sz w:val="24"/>
          <w:szCs w:val="24"/>
        </w:rPr>
        <w:t>XVII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в европейских странах;</w:t>
      </w:r>
    </w:p>
    <w:p w:rsidR="00E64E6A" w:rsidRPr="004C0C35" w:rsidRDefault="00512EC2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E64E6A" w:rsidRPr="004C0C35" w:rsidRDefault="00512EC2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объяснять причины и следствия важнейших событий отечественной и всеобщей истории </w:t>
      </w:r>
      <w:r w:rsidRPr="004C0C35">
        <w:rPr>
          <w:rFonts w:ascii="Times New Roman" w:hAnsi="Times New Roman"/>
          <w:color w:val="000000"/>
          <w:sz w:val="24"/>
          <w:szCs w:val="24"/>
        </w:rPr>
        <w:t>XVI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4C0C35">
        <w:rPr>
          <w:rFonts w:ascii="Times New Roman" w:hAnsi="Times New Roman"/>
          <w:color w:val="000000"/>
          <w:sz w:val="24"/>
          <w:szCs w:val="24"/>
        </w:rPr>
        <w:t>XVII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E64E6A" w:rsidRPr="004C0C35" w:rsidRDefault="00512EC2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E64E6A" w:rsidRPr="004C0C35" w:rsidRDefault="00512EC2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E64E6A" w:rsidRPr="004C0C35" w:rsidRDefault="00512EC2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излагать альтернативные оценки событий и личностей отечественной и всеобщей истории </w:t>
      </w:r>
      <w:r w:rsidRPr="004C0C35">
        <w:rPr>
          <w:rFonts w:ascii="Times New Roman" w:hAnsi="Times New Roman"/>
          <w:color w:val="000000"/>
          <w:sz w:val="24"/>
          <w:szCs w:val="24"/>
        </w:rPr>
        <w:t>XVI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4C0C35">
        <w:rPr>
          <w:rFonts w:ascii="Times New Roman" w:hAnsi="Times New Roman"/>
          <w:color w:val="000000"/>
          <w:sz w:val="24"/>
          <w:szCs w:val="24"/>
        </w:rPr>
        <w:t>XVII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E64E6A" w:rsidRPr="004C0C35" w:rsidRDefault="00512EC2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выражать отношение к деятельности исторических личностей </w:t>
      </w:r>
      <w:r w:rsidRPr="004C0C35">
        <w:rPr>
          <w:rFonts w:ascii="Times New Roman" w:hAnsi="Times New Roman"/>
          <w:color w:val="000000"/>
          <w:sz w:val="24"/>
          <w:szCs w:val="24"/>
        </w:rPr>
        <w:t>XVI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4C0C35">
        <w:rPr>
          <w:rFonts w:ascii="Times New Roman" w:hAnsi="Times New Roman"/>
          <w:color w:val="000000"/>
          <w:sz w:val="24"/>
          <w:szCs w:val="24"/>
        </w:rPr>
        <w:t>XVII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с учетом обстоятельств изучаемой эпохи и в современной шкале ценностей.</w:t>
      </w:r>
    </w:p>
    <w:p w:rsidR="00E64E6A" w:rsidRPr="004C0C35" w:rsidRDefault="00512EC2">
      <w:pPr>
        <w:spacing w:after="0" w:line="264" w:lineRule="auto"/>
        <w:ind w:left="120"/>
        <w:jc w:val="both"/>
        <w:rPr>
          <w:sz w:val="24"/>
          <w:szCs w:val="24"/>
        </w:rPr>
      </w:pPr>
      <w:r w:rsidRPr="004C0C35">
        <w:rPr>
          <w:rFonts w:ascii="Times New Roman" w:hAnsi="Times New Roman"/>
          <w:color w:val="000000"/>
          <w:sz w:val="24"/>
          <w:szCs w:val="24"/>
        </w:rPr>
        <w:t>8. Применение исторических знаний:</w:t>
      </w:r>
    </w:p>
    <w:p w:rsidR="00E64E6A" w:rsidRPr="004C0C35" w:rsidRDefault="00512EC2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E64E6A" w:rsidRPr="004C0C35" w:rsidRDefault="00512EC2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объяснять значение памятников истории и культуры России и других стран </w:t>
      </w:r>
      <w:r w:rsidRPr="004C0C35">
        <w:rPr>
          <w:rFonts w:ascii="Times New Roman" w:hAnsi="Times New Roman"/>
          <w:color w:val="000000"/>
          <w:sz w:val="24"/>
          <w:szCs w:val="24"/>
        </w:rPr>
        <w:t>XVI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4C0C35">
        <w:rPr>
          <w:rFonts w:ascii="Times New Roman" w:hAnsi="Times New Roman"/>
          <w:color w:val="000000"/>
          <w:sz w:val="24"/>
          <w:szCs w:val="24"/>
        </w:rPr>
        <w:t>XVII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для времени, когда они появились, и для современного общества;</w:t>
      </w:r>
    </w:p>
    <w:p w:rsidR="00E64E6A" w:rsidRPr="004C0C35" w:rsidRDefault="00512EC2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учебные проекты по отечественной и всеобщей истории </w:t>
      </w:r>
      <w:r w:rsidRPr="004C0C35">
        <w:rPr>
          <w:rFonts w:ascii="Times New Roman" w:hAnsi="Times New Roman"/>
          <w:color w:val="000000"/>
          <w:sz w:val="24"/>
          <w:szCs w:val="24"/>
        </w:rPr>
        <w:t>XVI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4C0C35">
        <w:rPr>
          <w:rFonts w:ascii="Times New Roman" w:hAnsi="Times New Roman"/>
          <w:color w:val="000000"/>
          <w:sz w:val="24"/>
          <w:szCs w:val="24"/>
        </w:rPr>
        <w:t>XVII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</w:t>
      </w:r>
      <w:r w:rsidRPr="004C0C35">
        <w:rPr>
          <w:rFonts w:ascii="Times New Roman" w:hAnsi="Times New Roman"/>
          <w:color w:val="000000"/>
          <w:sz w:val="24"/>
          <w:szCs w:val="24"/>
        </w:rPr>
        <w:t>(в том числе на региональном материале).</w:t>
      </w:r>
    </w:p>
    <w:p w:rsidR="00E64E6A" w:rsidRPr="004C0C35" w:rsidRDefault="00E64E6A">
      <w:pPr>
        <w:spacing w:after="0" w:line="264" w:lineRule="auto"/>
        <w:ind w:left="120"/>
        <w:jc w:val="both"/>
        <w:rPr>
          <w:sz w:val="24"/>
          <w:szCs w:val="24"/>
        </w:rPr>
      </w:pPr>
    </w:p>
    <w:p w:rsidR="00E64E6A" w:rsidRPr="004C0C35" w:rsidRDefault="00512EC2">
      <w:pPr>
        <w:spacing w:after="0" w:line="264" w:lineRule="auto"/>
        <w:ind w:left="120"/>
        <w:jc w:val="both"/>
        <w:rPr>
          <w:sz w:val="24"/>
          <w:szCs w:val="24"/>
        </w:rPr>
      </w:pPr>
      <w:r w:rsidRPr="004C0C35">
        <w:rPr>
          <w:rFonts w:ascii="Times New Roman" w:hAnsi="Times New Roman"/>
          <w:b/>
          <w:color w:val="000000"/>
          <w:sz w:val="24"/>
          <w:szCs w:val="24"/>
        </w:rPr>
        <w:t>8 КЛАСС</w:t>
      </w:r>
    </w:p>
    <w:p w:rsidR="00E64E6A" w:rsidRPr="004C0C35" w:rsidRDefault="00E64E6A">
      <w:pPr>
        <w:spacing w:after="0" w:line="264" w:lineRule="auto"/>
        <w:ind w:left="120"/>
        <w:jc w:val="both"/>
        <w:rPr>
          <w:sz w:val="24"/>
          <w:szCs w:val="24"/>
        </w:rPr>
      </w:pPr>
    </w:p>
    <w:p w:rsidR="00E64E6A" w:rsidRPr="004C0C35" w:rsidRDefault="00512E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E64E6A" w:rsidRPr="004C0C35" w:rsidRDefault="00512EC2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называть даты важнейших событий отечественной и всеобщей истории </w:t>
      </w:r>
      <w:r w:rsidRPr="004C0C35">
        <w:rPr>
          <w:rFonts w:ascii="Times New Roman" w:hAnsi="Times New Roman"/>
          <w:color w:val="000000"/>
          <w:sz w:val="24"/>
          <w:szCs w:val="24"/>
        </w:rPr>
        <w:t>XVIII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 в.; определять их принадлежность к историческому периоду, этапу;</w:t>
      </w:r>
    </w:p>
    <w:p w:rsidR="00E64E6A" w:rsidRPr="004C0C35" w:rsidRDefault="00512EC2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устанавливать синхронность событий отечественной и всеобщей истории </w:t>
      </w:r>
      <w:r w:rsidRPr="004C0C35">
        <w:rPr>
          <w:rFonts w:ascii="Times New Roman" w:hAnsi="Times New Roman"/>
          <w:color w:val="000000"/>
          <w:sz w:val="24"/>
          <w:szCs w:val="24"/>
        </w:rPr>
        <w:t>XVIII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:rsidR="00E64E6A" w:rsidRPr="004C0C35" w:rsidRDefault="00512E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E64E6A" w:rsidRPr="004C0C35" w:rsidRDefault="00512EC2">
      <w:pPr>
        <w:numPr>
          <w:ilvl w:val="0"/>
          <w:numId w:val="2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 w:rsidRPr="004C0C35">
        <w:rPr>
          <w:rFonts w:ascii="Times New Roman" w:hAnsi="Times New Roman"/>
          <w:color w:val="000000"/>
          <w:sz w:val="24"/>
          <w:szCs w:val="24"/>
        </w:rPr>
        <w:t>XVIII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 в.;</w:t>
      </w:r>
    </w:p>
    <w:p w:rsidR="00E64E6A" w:rsidRPr="004C0C35" w:rsidRDefault="00512EC2">
      <w:pPr>
        <w:numPr>
          <w:ilvl w:val="0"/>
          <w:numId w:val="2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E64E6A" w:rsidRPr="004C0C35" w:rsidRDefault="00512EC2">
      <w:pPr>
        <w:spacing w:after="0" w:line="264" w:lineRule="auto"/>
        <w:ind w:left="120"/>
        <w:jc w:val="both"/>
        <w:rPr>
          <w:sz w:val="24"/>
          <w:szCs w:val="24"/>
        </w:rPr>
      </w:pPr>
      <w:r w:rsidRPr="004C0C35">
        <w:rPr>
          <w:rFonts w:ascii="Times New Roman" w:hAnsi="Times New Roman"/>
          <w:color w:val="000000"/>
          <w:sz w:val="24"/>
          <w:szCs w:val="24"/>
        </w:rPr>
        <w:t>3. Работа с исторической картой:</w:t>
      </w:r>
    </w:p>
    <w:p w:rsidR="00E64E6A" w:rsidRPr="004C0C35" w:rsidRDefault="00512EC2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 w:rsidRPr="004C0C35">
        <w:rPr>
          <w:rFonts w:ascii="Times New Roman" w:hAnsi="Times New Roman"/>
          <w:color w:val="000000"/>
          <w:sz w:val="24"/>
          <w:szCs w:val="24"/>
        </w:rPr>
        <w:t>XVIII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:rsidR="00E64E6A" w:rsidRPr="004C0C35" w:rsidRDefault="00512EC2">
      <w:pPr>
        <w:spacing w:after="0" w:line="264" w:lineRule="auto"/>
        <w:ind w:left="120"/>
        <w:jc w:val="both"/>
        <w:rPr>
          <w:sz w:val="24"/>
          <w:szCs w:val="24"/>
        </w:rPr>
      </w:pPr>
      <w:r w:rsidRPr="004C0C35">
        <w:rPr>
          <w:rFonts w:ascii="Times New Roman" w:hAnsi="Times New Roman"/>
          <w:color w:val="000000"/>
          <w:sz w:val="24"/>
          <w:szCs w:val="24"/>
        </w:rPr>
        <w:t>4. Работа с историческими источниками:</w:t>
      </w:r>
    </w:p>
    <w:p w:rsidR="00E64E6A" w:rsidRPr="004C0C35" w:rsidRDefault="00512EC2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E64E6A" w:rsidRPr="004C0C35" w:rsidRDefault="00512EC2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E64E6A" w:rsidRPr="004C0C35" w:rsidRDefault="00512EC2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 w:rsidRPr="004C0C35">
        <w:rPr>
          <w:rFonts w:ascii="Times New Roman" w:hAnsi="Times New Roman"/>
          <w:color w:val="000000"/>
          <w:sz w:val="24"/>
          <w:szCs w:val="24"/>
        </w:rPr>
        <w:t>XVIII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из взаимодополняющих письменных, визуальных и вещественных источников.</w:t>
      </w:r>
    </w:p>
    <w:p w:rsidR="00E64E6A" w:rsidRPr="004C0C35" w:rsidRDefault="00512EC2">
      <w:pPr>
        <w:spacing w:after="0" w:line="264" w:lineRule="auto"/>
        <w:ind w:left="120"/>
        <w:jc w:val="both"/>
        <w:rPr>
          <w:sz w:val="24"/>
          <w:szCs w:val="24"/>
        </w:rPr>
      </w:pPr>
      <w:r w:rsidRPr="004C0C35">
        <w:rPr>
          <w:rFonts w:ascii="Times New Roman" w:hAnsi="Times New Roman"/>
          <w:color w:val="000000"/>
          <w:sz w:val="24"/>
          <w:szCs w:val="24"/>
        </w:rPr>
        <w:t>5. Историческое описание (реконструкция):</w:t>
      </w:r>
    </w:p>
    <w:p w:rsidR="00E64E6A" w:rsidRPr="004C0C35" w:rsidRDefault="00512EC2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рассказывать о ключевых событиях отечественной и всеобщей истории </w:t>
      </w:r>
      <w:r w:rsidRPr="004C0C35">
        <w:rPr>
          <w:rFonts w:ascii="Times New Roman" w:hAnsi="Times New Roman"/>
          <w:color w:val="000000"/>
          <w:sz w:val="24"/>
          <w:szCs w:val="24"/>
        </w:rPr>
        <w:t>XVIII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 в., их участниках;</w:t>
      </w:r>
    </w:p>
    <w:p w:rsidR="00E64E6A" w:rsidRPr="004C0C35" w:rsidRDefault="00512EC2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 w:rsidRPr="004C0C35">
        <w:rPr>
          <w:rFonts w:ascii="Times New Roman" w:hAnsi="Times New Roman"/>
          <w:color w:val="000000"/>
          <w:sz w:val="24"/>
          <w:szCs w:val="24"/>
        </w:rPr>
        <w:t>XVIII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на основе информации учебника и дополнительных материалов;</w:t>
      </w:r>
    </w:p>
    <w:p w:rsidR="00E64E6A" w:rsidRPr="004C0C35" w:rsidRDefault="00512EC2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 w:rsidRPr="004C0C35">
        <w:rPr>
          <w:rFonts w:ascii="Times New Roman" w:hAnsi="Times New Roman"/>
          <w:color w:val="000000"/>
          <w:sz w:val="24"/>
          <w:szCs w:val="24"/>
        </w:rPr>
        <w:t>XVIII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 в.;</w:t>
      </w:r>
    </w:p>
    <w:p w:rsidR="00E64E6A" w:rsidRPr="004C0C35" w:rsidRDefault="00512EC2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E64E6A" w:rsidRPr="004C0C35" w:rsidRDefault="00512E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E64E6A" w:rsidRPr="004C0C35" w:rsidRDefault="00512EC2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Pr="004C0C35">
        <w:rPr>
          <w:rFonts w:ascii="Times New Roman" w:hAnsi="Times New Roman"/>
          <w:color w:val="000000"/>
          <w:sz w:val="24"/>
          <w:szCs w:val="24"/>
        </w:rPr>
        <w:t>XVIII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 в.; б) изменений, происшедших в </w:t>
      </w:r>
      <w:r w:rsidRPr="004C0C35">
        <w:rPr>
          <w:rFonts w:ascii="Times New Roman" w:hAnsi="Times New Roman"/>
          <w:color w:val="000000"/>
          <w:sz w:val="24"/>
          <w:szCs w:val="24"/>
        </w:rPr>
        <w:t>XVIII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 w:rsidRPr="004C0C35">
        <w:rPr>
          <w:rFonts w:ascii="Times New Roman" w:hAnsi="Times New Roman"/>
          <w:color w:val="000000"/>
          <w:sz w:val="24"/>
          <w:szCs w:val="24"/>
        </w:rPr>
        <w:t>XVIII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E64E6A" w:rsidRPr="004C0C35" w:rsidRDefault="00512EC2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E64E6A" w:rsidRPr="004C0C35" w:rsidRDefault="00512EC2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объяснять причины и следствия важнейших событий отечественной и всеобщей истории </w:t>
      </w:r>
      <w:r w:rsidRPr="004C0C35">
        <w:rPr>
          <w:rFonts w:ascii="Times New Roman" w:hAnsi="Times New Roman"/>
          <w:color w:val="000000"/>
          <w:sz w:val="24"/>
          <w:szCs w:val="24"/>
        </w:rPr>
        <w:t>XVIII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 в.: а) выявлять в историческом тексте суждения о причинах и 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следствиях событий; б) систематизировать объяснение причин и следствий событий, представленное в нескольких текстах;</w:t>
      </w:r>
    </w:p>
    <w:p w:rsidR="00E64E6A" w:rsidRPr="004C0C35" w:rsidRDefault="00512EC2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 w:rsidRPr="004C0C35">
        <w:rPr>
          <w:rFonts w:ascii="Times New Roman" w:hAnsi="Times New Roman"/>
          <w:color w:val="000000"/>
          <w:sz w:val="24"/>
          <w:szCs w:val="24"/>
        </w:rPr>
        <w:t>XVIII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E64E6A" w:rsidRPr="004C0C35" w:rsidRDefault="00512EC2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E64E6A" w:rsidRPr="004C0C35" w:rsidRDefault="00512EC2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 w:rsidRPr="004C0C35">
        <w:rPr>
          <w:rFonts w:ascii="Times New Roman" w:hAnsi="Times New Roman"/>
          <w:color w:val="000000"/>
          <w:sz w:val="24"/>
          <w:szCs w:val="24"/>
        </w:rPr>
        <w:t>XVIII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E64E6A" w:rsidRPr="004C0C35" w:rsidRDefault="00512EC2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в описаниях событий и личностей </w:t>
      </w:r>
      <w:r w:rsidRPr="004C0C35">
        <w:rPr>
          <w:rFonts w:ascii="Times New Roman" w:hAnsi="Times New Roman"/>
          <w:color w:val="000000"/>
          <w:sz w:val="24"/>
          <w:szCs w:val="24"/>
        </w:rPr>
        <w:t>XVIII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E64E6A" w:rsidRPr="004C0C35" w:rsidRDefault="00512EC2">
      <w:pPr>
        <w:spacing w:after="0" w:line="264" w:lineRule="auto"/>
        <w:ind w:left="120"/>
        <w:jc w:val="both"/>
        <w:rPr>
          <w:sz w:val="24"/>
          <w:szCs w:val="24"/>
        </w:rPr>
      </w:pPr>
      <w:r w:rsidRPr="004C0C35">
        <w:rPr>
          <w:rFonts w:ascii="Times New Roman" w:hAnsi="Times New Roman"/>
          <w:color w:val="000000"/>
          <w:sz w:val="24"/>
          <w:szCs w:val="24"/>
        </w:rPr>
        <w:t>8. Применение исторических знаний:</w:t>
      </w:r>
    </w:p>
    <w:p w:rsidR="00E64E6A" w:rsidRPr="004C0C35" w:rsidRDefault="00512EC2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раскрывать (объяснять), как сочетались в памятниках культуры России </w:t>
      </w:r>
      <w:r w:rsidRPr="004C0C35">
        <w:rPr>
          <w:rFonts w:ascii="Times New Roman" w:hAnsi="Times New Roman"/>
          <w:color w:val="000000"/>
          <w:sz w:val="24"/>
          <w:szCs w:val="24"/>
        </w:rPr>
        <w:t>XVIII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европейские влияния и национальные традиции, показывать на примерах;</w:t>
      </w:r>
    </w:p>
    <w:p w:rsidR="00E64E6A" w:rsidRPr="004C0C35" w:rsidRDefault="00512EC2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учебные проекты по отечественной и всеобщей истории </w:t>
      </w:r>
      <w:r w:rsidRPr="004C0C35">
        <w:rPr>
          <w:rFonts w:ascii="Times New Roman" w:hAnsi="Times New Roman"/>
          <w:color w:val="000000"/>
          <w:sz w:val="24"/>
          <w:szCs w:val="24"/>
        </w:rPr>
        <w:t>XVIII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 в. (в том числе на региональном материале).</w:t>
      </w:r>
    </w:p>
    <w:p w:rsidR="00E64E6A" w:rsidRPr="004C0C35" w:rsidRDefault="00E64E6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64E6A" w:rsidRPr="004C0C35" w:rsidRDefault="00512E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E64E6A" w:rsidRPr="004C0C35" w:rsidRDefault="00E64E6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64E6A" w:rsidRPr="004C0C35" w:rsidRDefault="00512E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E64E6A" w:rsidRPr="004C0C35" w:rsidRDefault="00512EC2">
      <w:pPr>
        <w:numPr>
          <w:ilvl w:val="0"/>
          <w:numId w:val="3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 w:rsidRPr="004C0C35">
        <w:rPr>
          <w:rFonts w:ascii="Times New Roman" w:hAnsi="Times New Roman"/>
          <w:color w:val="000000"/>
          <w:sz w:val="24"/>
          <w:szCs w:val="24"/>
        </w:rPr>
        <w:t>XIX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4C0C35">
        <w:rPr>
          <w:rFonts w:ascii="Times New Roman" w:hAnsi="Times New Roman"/>
          <w:color w:val="000000"/>
          <w:sz w:val="24"/>
          <w:szCs w:val="24"/>
        </w:rPr>
        <w:t>XX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 в.; выделять этапы (периоды) в развитии ключевых событий и процессов;</w:t>
      </w:r>
    </w:p>
    <w:p w:rsidR="00E64E6A" w:rsidRPr="004C0C35" w:rsidRDefault="00512EC2">
      <w:pPr>
        <w:numPr>
          <w:ilvl w:val="0"/>
          <w:numId w:val="3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 w:rsidRPr="004C0C35">
        <w:rPr>
          <w:rFonts w:ascii="Times New Roman" w:hAnsi="Times New Roman"/>
          <w:color w:val="000000"/>
          <w:sz w:val="24"/>
          <w:szCs w:val="24"/>
        </w:rPr>
        <w:t>XIX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4C0C35">
        <w:rPr>
          <w:rFonts w:ascii="Times New Roman" w:hAnsi="Times New Roman"/>
          <w:color w:val="000000"/>
          <w:sz w:val="24"/>
          <w:szCs w:val="24"/>
        </w:rPr>
        <w:t>XX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 в.;</w:t>
      </w:r>
    </w:p>
    <w:p w:rsidR="00E64E6A" w:rsidRPr="004C0C35" w:rsidRDefault="00512EC2">
      <w:pPr>
        <w:numPr>
          <w:ilvl w:val="0"/>
          <w:numId w:val="3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последовательность событий отечественной и всеобщей истории </w:t>
      </w:r>
      <w:r w:rsidRPr="004C0C35">
        <w:rPr>
          <w:rFonts w:ascii="Times New Roman" w:hAnsi="Times New Roman"/>
          <w:color w:val="000000"/>
          <w:sz w:val="24"/>
          <w:szCs w:val="24"/>
        </w:rPr>
        <w:t>XIX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4C0C35">
        <w:rPr>
          <w:rFonts w:ascii="Times New Roman" w:hAnsi="Times New Roman"/>
          <w:color w:val="000000"/>
          <w:sz w:val="24"/>
          <w:szCs w:val="24"/>
        </w:rPr>
        <w:t>XX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на основе анализа причинно-следственных связей.</w:t>
      </w:r>
    </w:p>
    <w:p w:rsidR="00E64E6A" w:rsidRPr="004C0C35" w:rsidRDefault="00512E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E64E6A" w:rsidRPr="004C0C35" w:rsidRDefault="00512EC2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 w:rsidRPr="004C0C35">
        <w:rPr>
          <w:rFonts w:ascii="Times New Roman" w:hAnsi="Times New Roman"/>
          <w:color w:val="000000"/>
          <w:sz w:val="24"/>
          <w:szCs w:val="24"/>
        </w:rPr>
        <w:t>XIX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4C0C35">
        <w:rPr>
          <w:rFonts w:ascii="Times New Roman" w:hAnsi="Times New Roman"/>
          <w:color w:val="000000"/>
          <w:sz w:val="24"/>
          <w:szCs w:val="24"/>
        </w:rPr>
        <w:t>XX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 в.;</w:t>
      </w:r>
    </w:p>
    <w:p w:rsidR="00E64E6A" w:rsidRPr="004C0C35" w:rsidRDefault="00512EC2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E64E6A" w:rsidRPr="004C0C35" w:rsidRDefault="00512EC2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</w:rPr>
      </w:pPr>
      <w:r w:rsidRPr="004C0C35">
        <w:rPr>
          <w:rFonts w:ascii="Times New Roman" w:hAnsi="Times New Roman"/>
          <w:color w:val="000000"/>
          <w:sz w:val="24"/>
          <w:szCs w:val="24"/>
        </w:rPr>
        <w:t>составлять систематические таблицы;</w:t>
      </w:r>
    </w:p>
    <w:p w:rsidR="00E64E6A" w:rsidRPr="004C0C35" w:rsidRDefault="00512EC2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E64E6A" w:rsidRPr="004C0C35" w:rsidRDefault="00512EC2">
      <w:pPr>
        <w:spacing w:after="0" w:line="264" w:lineRule="auto"/>
        <w:ind w:left="120"/>
        <w:jc w:val="both"/>
        <w:rPr>
          <w:sz w:val="24"/>
          <w:szCs w:val="24"/>
        </w:rPr>
      </w:pPr>
      <w:r w:rsidRPr="004C0C35">
        <w:rPr>
          <w:rFonts w:ascii="Times New Roman" w:hAnsi="Times New Roman"/>
          <w:color w:val="000000"/>
          <w:sz w:val="24"/>
          <w:szCs w:val="24"/>
        </w:rPr>
        <w:t>3. Работа с исторической картой:</w:t>
      </w:r>
    </w:p>
    <w:p w:rsidR="00E64E6A" w:rsidRPr="004C0C35" w:rsidRDefault="00512EC2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 w:rsidRPr="004C0C35">
        <w:rPr>
          <w:rFonts w:ascii="Times New Roman" w:hAnsi="Times New Roman"/>
          <w:color w:val="000000"/>
          <w:sz w:val="24"/>
          <w:szCs w:val="24"/>
        </w:rPr>
        <w:t>XIX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4C0C35">
        <w:rPr>
          <w:rFonts w:ascii="Times New Roman" w:hAnsi="Times New Roman"/>
          <w:color w:val="000000"/>
          <w:sz w:val="24"/>
          <w:szCs w:val="24"/>
        </w:rPr>
        <w:t>XX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 в.;</w:t>
      </w:r>
    </w:p>
    <w:p w:rsidR="00E64E6A" w:rsidRPr="004C0C35" w:rsidRDefault="00512EC2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E64E6A" w:rsidRPr="004C0C35" w:rsidRDefault="00512EC2">
      <w:pPr>
        <w:spacing w:after="0" w:line="264" w:lineRule="auto"/>
        <w:ind w:left="120"/>
        <w:jc w:val="both"/>
        <w:rPr>
          <w:sz w:val="24"/>
          <w:szCs w:val="24"/>
        </w:rPr>
      </w:pPr>
      <w:r w:rsidRPr="004C0C35">
        <w:rPr>
          <w:rFonts w:ascii="Times New Roman" w:hAnsi="Times New Roman"/>
          <w:color w:val="000000"/>
          <w:sz w:val="24"/>
          <w:szCs w:val="24"/>
        </w:rPr>
        <w:t>4. Работа с историческими источниками:</w:t>
      </w:r>
    </w:p>
    <w:p w:rsidR="00E64E6A" w:rsidRPr="004C0C35" w:rsidRDefault="00512EC2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E64E6A" w:rsidRPr="004C0C35" w:rsidRDefault="00512EC2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E64E6A" w:rsidRPr="004C0C35" w:rsidRDefault="00512EC2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 w:rsidRPr="004C0C35">
        <w:rPr>
          <w:rFonts w:ascii="Times New Roman" w:hAnsi="Times New Roman"/>
          <w:color w:val="000000"/>
          <w:sz w:val="24"/>
          <w:szCs w:val="24"/>
        </w:rPr>
        <w:t>XIX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4C0C35">
        <w:rPr>
          <w:rFonts w:ascii="Times New Roman" w:hAnsi="Times New Roman"/>
          <w:color w:val="000000"/>
          <w:sz w:val="24"/>
          <w:szCs w:val="24"/>
        </w:rPr>
        <w:t>XX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из разных письменных, визуальных и вещественных источников;</w:t>
      </w:r>
    </w:p>
    <w:p w:rsidR="00E64E6A" w:rsidRPr="004C0C35" w:rsidRDefault="00512EC2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>различать в тексте письменных источников факты и интерпретации событий прошлого.</w:t>
      </w:r>
    </w:p>
    <w:p w:rsidR="00E64E6A" w:rsidRPr="004C0C35" w:rsidRDefault="00512EC2">
      <w:pPr>
        <w:spacing w:after="0" w:line="264" w:lineRule="auto"/>
        <w:ind w:left="120"/>
        <w:jc w:val="both"/>
        <w:rPr>
          <w:sz w:val="24"/>
          <w:szCs w:val="24"/>
        </w:rPr>
      </w:pPr>
      <w:r w:rsidRPr="004C0C35">
        <w:rPr>
          <w:rFonts w:ascii="Times New Roman" w:hAnsi="Times New Roman"/>
          <w:color w:val="000000"/>
          <w:sz w:val="24"/>
          <w:szCs w:val="24"/>
        </w:rPr>
        <w:t>5. Историческое описание (реконструкция):</w:t>
      </w:r>
    </w:p>
    <w:p w:rsidR="00E64E6A" w:rsidRPr="004C0C35" w:rsidRDefault="00512EC2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представлять развернутый рассказ о ключевых событиях отечественной и всеобщей истории </w:t>
      </w:r>
      <w:r w:rsidRPr="004C0C35">
        <w:rPr>
          <w:rFonts w:ascii="Times New Roman" w:hAnsi="Times New Roman"/>
          <w:color w:val="000000"/>
          <w:sz w:val="24"/>
          <w:szCs w:val="24"/>
        </w:rPr>
        <w:t>XIX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4C0C35">
        <w:rPr>
          <w:rFonts w:ascii="Times New Roman" w:hAnsi="Times New Roman"/>
          <w:color w:val="000000"/>
          <w:sz w:val="24"/>
          <w:szCs w:val="24"/>
        </w:rPr>
        <w:t>XX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E64E6A" w:rsidRPr="004C0C35" w:rsidRDefault="00512EC2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составлять развернутую характеристику исторических личностей </w:t>
      </w:r>
      <w:r w:rsidRPr="004C0C35">
        <w:rPr>
          <w:rFonts w:ascii="Times New Roman" w:hAnsi="Times New Roman"/>
          <w:color w:val="000000"/>
          <w:sz w:val="24"/>
          <w:szCs w:val="24"/>
        </w:rPr>
        <w:t>XIX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4C0C35">
        <w:rPr>
          <w:rFonts w:ascii="Times New Roman" w:hAnsi="Times New Roman"/>
          <w:color w:val="000000"/>
          <w:sz w:val="24"/>
          <w:szCs w:val="24"/>
        </w:rPr>
        <w:t>XX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с описанием и оценкой их деятельности (сообщение, презентация, эссе);</w:t>
      </w:r>
    </w:p>
    <w:p w:rsidR="00E64E6A" w:rsidRPr="004C0C35" w:rsidRDefault="00512EC2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 w:rsidRPr="004C0C35">
        <w:rPr>
          <w:rFonts w:ascii="Times New Roman" w:hAnsi="Times New Roman"/>
          <w:color w:val="000000"/>
          <w:sz w:val="24"/>
          <w:szCs w:val="24"/>
        </w:rPr>
        <w:t>XIX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начале </w:t>
      </w:r>
      <w:r w:rsidRPr="004C0C35">
        <w:rPr>
          <w:rFonts w:ascii="Times New Roman" w:hAnsi="Times New Roman"/>
          <w:color w:val="000000"/>
          <w:sz w:val="24"/>
          <w:szCs w:val="24"/>
        </w:rPr>
        <w:t>XX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 в., показывая изменения, происшедшие в течение рассматриваемого периода;</w:t>
      </w:r>
    </w:p>
    <w:p w:rsidR="00E64E6A" w:rsidRPr="004C0C35" w:rsidRDefault="00512EC2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E64E6A" w:rsidRPr="004C0C35" w:rsidRDefault="00512E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E64E6A" w:rsidRPr="004C0C35" w:rsidRDefault="00512EC2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Pr="004C0C35">
        <w:rPr>
          <w:rFonts w:ascii="Times New Roman" w:hAnsi="Times New Roman"/>
          <w:color w:val="000000"/>
          <w:sz w:val="24"/>
          <w:szCs w:val="24"/>
        </w:rPr>
        <w:t>XIX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начале </w:t>
      </w:r>
      <w:r w:rsidRPr="004C0C35">
        <w:rPr>
          <w:rFonts w:ascii="Times New Roman" w:hAnsi="Times New Roman"/>
          <w:color w:val="000000"/>
          <w:sz w:val="24"/>
          <w:szCs w:val="24"/>
        </w:rPr>
        <w:t>XX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E64E6A" w:rsidRPr="004C0C35" w:rsidRDefault="00512EC2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E64E6A" w:rsidRPr="004C0C35" w:rsidRDefault="00512EC2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объяснять причины и следствия важнейших событий отечественной и всеобщей истории </w:t>
      </w:r>
      <w:r w:rsidRPr="004C0C35">
        <w:rPr>
          <w:rFonts w:ascii="Times New Roman" w:hAnsi="Times New Roman"/>
          <w:color w:val="000000"/>
          <w:sz w:val="24"/>
          <w:szCs w:val="24"/>
        </w:rPr>
        <w:t>XIX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4C0C35">
        <w:rPr>
          <w:rFonts w:ascii="Times New Roman" w:hAnsi="Times New Roman"/>
          <w:color w:val="000000"/>
          <w:sz w:val="24"/>
          <w:szCs w:val="24"/>
        </w:rPr>
        <w:t>XX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E64E6A" w:rsidRPr="004C0C35" w:rsidRDefault="00512EC2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 w:rsidRPr="004C0C35">
        <w:rPr>
          <w:rFonts w:ascii="Times New Roman" w:hAnsi="Times New Roman"/>
          <w:color w:val="000000"/>
          <w:sz w:val="24"/>
          <w:szCs w:val="24"/>
        </w:rPr>
        <w:t>XIX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4C0C35">
        <w:rPr>
          <w:rFonts w:ascii="Times New Roman" w:hAnsi="Times New Roman"/>
          <w:color w:val="000000"/>
          <w:sz w:val="24"/>
          <w:szCs w:val="24"/>
        </w:rPr>
        <w:t>XX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E64E6A" w:rsidRPr="004C0C35" w:rsidRDefault="00512EC2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Раскрывать наиболее значимые события и процессы истории России </w:t>
      </w:r>
      <w:r w:rsidRPr="004C0C35">
        <w:rPr>
          <w:rFonts w:ascii="Times New Roman" w:hAnsi="Times New Roman"/>
          <w:color w:val="000000"/>
          <w:sz w:val="24"/>
          <w:szCs w:val="24"/>
        </w:rPr>
        <w:t>XX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 - начала </w:t>
      </w:r>
      <w:r w:rsidRPr="004C0C35">
        <w:rPr>
          <w:rFonts w:ascii="Times New Roman" w:hAnsi="Times New Roman"/>
          <w:color w:val="000000"/>
          <w:sz w:val="24"/>
          <w:szCs w:val="24"/>
        </w:rPr>
        <w:t>XXI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:rsidR="00E64E6A" w:rsidRPr="004C0C35" w:rsidRDefault="00512E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E64E6A" w:rsidRPr="004C0C35" w:rsidRDefault="00512EC2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 w:rsidRPr="004C0C35">
        <w:rPr>
          <w:rFonts w:ascii="Times New Roman" w:hAnsi="Times New Roman"/>
          <w:color w:val="000000"/>
          <w:sz w:val="24"/>
          <w:szCs w:val="24"/>
        </w:rPr>
        <w:t>XIX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4C0C35">
        <w:rPr>
          <w:rFonts w:ascii="Times New Roman" w:hAnsi="Times New Roman"/>
          <w:color w:val="000000"/>
          <w:sz w:val="24"/>
          <w:szCs w:val="24"/>
        </w:rPr>
        <w:t>XX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 в., объяснять, что могло лежать в их основе;</w:t>
      </w:r>
    </w:p>
    <w:p w:rsidR="00E64E6A" w:rsidRPr="004C0C35" w:rsidRDefault="00512EC2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E64E6A" w:rsidRPr="004C0C35" w:rsidRDefault="00512EC2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E64E6A" w:rsidRPr="004C0C35" w:rsidRDefault="00512EC2">
      <w:pPr>
        <w:spacing w:after="0" w:line="264" w:lineRule="auto"/>
        <w:ind w:left="120"/>
        <w:jc w:val="both"/>
        <w:rPr>
          <w:sz w:val="24"/>
          <w:szCs w:val="24"/>
        </w:rPr>
      </w:pPr>
      <w:r w:rsidRPr="004C0C35">
        <w:rPr>
          <w:rFonts w:ascii="Times New Roman" w:hAnsi="Times New Roman"/>
          <w:color w:val="000000"/>
          <w:sz w:val="24"/>
          <w:szCs w:val="24"/>
        </w:rPr>
        <w:t>8. Применение исторических знаний:</w:t>
      </w:r>
    </w:p>
    <w:p w:rsidR="00E64E6A" w:rsidRPr="004C0C35" w:rsidRDefault="00512EC2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 w:rsidRPr="004C0C35">
        <w:rPr>
          <w:rFonts w:ascii="Times New Roman" w:hAnsi="Times New Roman"/>
          <w:color w:val="000000"/>
          <w:sz w:val="24"/>
          <w:szCs w:val="24"/>
        </w:rPr>
        <w:t>XIX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E64E6A" w:rsidRPr="004C0C35" w:rsidRDefault="00512EC2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учебные проекты по отечественной и всеобщей истории </w:t>
      </w:r>
      <w:r w:rsidRPr="004C0C35">
        <w:rPr>
          <w:rFonts w:ascii="Times New Roman" w:hAnsi="Times New Roman"/>
          <w:color w:val="000000"/>
          <w:sz w:val="24"/>
          <w:szCs w:val="24"/>
        </w:rPr>
        <w:t>XIX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ХХ в. (в том числе на региональном материале);</w:t>
      </w:r>
    </w:p>
    <w:p w:rsidR="00E64E6A" w:rsidRPr="004C0C35" w:rsidRDefault="00512EC2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объяснять, в чем состоит наследие истории </w:t>
      </w:r>
      <w:r w:rsidRPr="004C0C35">
        <w:rPr>
          <w:rFonts w:ascii="Times New Roman" w:hAnsi="Times New Roman"/>
          <w:color w:val="000000"/>
          <w:sz w:val="24"/>
          <w:szCs w:val="24"/>
        </w:rPr>
        <w:t>XIX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E64E6A" w:rsidRPr="004C0C35" w:rsidRDefault="00512EC2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 w:rsidRPr="004C0C35">
        <w:rPr>
          <w:rFonts w:ascii="Times New Roman" w:hAnsi="Times New Roman"/>
          <w:color w:val="000000"/>
          <w:sz w:val="24"/>
          <w:szCs w:val="24"/>
        </w:rPr>
        <w:t>XX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ХХ</w:t>
      </w:r>
      <w:r w:rsidRPr="004C0C35">
        <w:rPr>
          <w:rFonts w:ascii="Times New Roman" w:hAnsi="Times New Roman"/>
          <w:color w:val="000000"/>
          <w:sz w:val="24"/>
          <w:szCs w:val="24"/>
        </w:rPr>
        <w:t>I</w:t>
      </w:r>
      <w:r w:rsidRPr="004C0C35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</w:t>
      </w:r>
    </w:p>
    <w:p w:rsidR="00E64E6A" w:rsidRPr="004C0C35" w:rsidRDefault="00E64E6A">
      <w:pPr>
        <w:rPr>
          <w:sz w:val="24"/>
          <w:szCs w:val="24"/>
          <w:lang w:val="ru-RU"/>
        </w:rPr>
        <w:sectPr w:rsidR="00E64E6A" w:rsidRPr="004C0C35" w:rsidSect="004C0C35">
          <w:pgSz w:w="11906" w:h="16383"/>
          <w:pgMar w:top="1134" w:right="850" w:bottom="709" w:left="1701" w:header="720" w:footer="720" w:gutter="0"/>
          <w:cols w:space="720"/>
        </w:sectPr>
      </w:pPr>
    </w:p>
    <w:p w:rsidR="00E64E6A" w:rsidRPr="004C0C35" w:rsidRDefault="00512EC2">
      <w:pPr>
        <w:spacing w:after="0"/>
        <w:ind w:left="120"/>
        <w:rPr>
          <w:sz w:val="24"/>
          <w:szCs w:val="24"/>
        </w:rPr>
      </w:pPr>
      <w:bookmarkStart w:id="5" w:name="block-36712600"/>
      <w:bookmarkEnd w:id="4"/>
      <w:r w:rsidRPr="004C0C35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4C0C35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E64E6A" w:rsidRPr="004C0C35" w:rsidRDefault="00512EC2">
      <w:pPr>
        <w:spacing w:after="0"/>
        <w:ind w:left="120"/>
        <w:rPr>
          <w:sz w:val="24"/>
          <w:szCs w:val="24"/>
        </w:rPr>
      </w:pPr>
      <w:r w:rsidRPr="004C0C35">
        <w:rPr>
          <w:rFonts w:ascii="Times New Roman" w:hAnsi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4"/>
        <w:gridCol w:w="4662"/>
        <w:gridCol w:w="1563"/>
        <w:gridCol w:w="1719"/>
        <w:gridCol w:w="1805"/>
        <w:gridCol w:w="2915"/>
      </w:tblGrid>
      <w:tr w:rsidR="00E64E6A" w:rsidRPr="00562289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228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64E6A" w:rsidRPr="00562289" w:rsidRDefault="00E64E6A" w:rsidP="00CC0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228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E64E6A" w:rsidRPr="00562289" w:rsidRDefault="00E64E6A" w:rsidP="00CC0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228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6228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</w:tc>
      </w:tr>
      <w:tr w:rsidR="00E64E6A" w:rsidRPr="005622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4E6A" w:rsidRPr="00562289" w:rsidRDefault="00E64E6A" w:rsidP="00CC0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4E6A" w:rsidRPr="00562289" w:rsidRDefault="00E64E6A" w:rsidP="00CC0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228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E64E6A" w:rsidRPr="00562289" w:rsidRDefault="00E64E6A" w:rsidP="00CC0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228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E64E6A" w:rsidRPr="00562289" w:rsidRDefault="00E64E6A" w:rsidP="00CC0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228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E64E6A" w:rsidRPr="00562289" w:rsidRDefault="00E64E6A" w:rsidP="00CC0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4E6A" w:rsidRPr="00562289" w:rsidRDefault="00E64E6A" w:rsidP="00CC0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4E6A" w:rsidRPr="005622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228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6228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История Древнего мира</w:t>
            </w:r>
          </w:p>
        </w:tc>
      </w:tr>
      <w:tr w:rsidR="00E64E6A" w:rsidRPr="0056228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E64E6A" w:rsidP="00CC0D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E64E6A" w:rsidP="00CC0D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"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64E6A" w:rsidRPr="0056228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E64E6A" w:rsidP="00CC0D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E64E6A" w:rsidP="00CC0D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64E6A" w:rsidRPr="005622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4E6A" w:rsidRPr="00562289" w:rsidRDefault="00444309" w:rsidP="00CC0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6228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E64E6A" w:rsidRPr="005622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6228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5622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228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Древний мир. Древний Восток</w:t>
            </w:r>
          </w:p>
        </w:tc>
      </w:tr>
      <w:tr w:rsidR="00E64E6A" w:rsidRPr="0056228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E64E6A" w:rsidP="00CC0D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E64E6A" w:rsidP="00CC0D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64E6A" w:rsidRPr="0056228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E64E6A" w:rsidP="00CC0D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E64E6A" w:rsidP="00CC0D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64E6A" w:rsidRPr="0056228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E64E6A" w:rsidP="00CC0D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E64E6A" w:rsidP="00CC0D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64E6A" w:rsidRPr="0056228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E64E6A" w:rsidP="00CC0D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E64E6A" w:rsidP="00CC0D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64E6A" w:rsidRPr="0056228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E64E6A" w:rsidP="00CC0D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E64E6A" w:rsidP="00CC0D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64E6A" w:rsidRPr="0056228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E64E6A" w:rsidP="00CC0D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E64E6A" w:rsidP="00CC0D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64E6A" w:rsidRPr="005622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4E6A" w:rsidRPr="00562289" w:rsidRDefault="00444309" w:rsidP="00CC0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6228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E64E6A" w:rsidRPr="005622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228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</w:t>
            </w: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6228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Древняя Греция. Эллинизм</w:t>
            </w:r>
          </w:p>
        </w:tc>
      </w:tr>
      <w:tr w:rsidR="00E64E6A" w:rsidRPr="0056228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E64E6A" w:rsidP="00CC0D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E64E6A" w:rsidP="00CC0D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64E6A" w:rsidRPr="0056228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E64E6A" w:rsidP="00CC0D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E64E6A" w:rsidP="00CC0D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64E6A" w:rsidRPr="0056228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E64E6A" w:rsidP="00CC0D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E64E6A" w:rsidP="00CC0D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64E6A" w:rsidRPr="0056228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E64E6A" w:rsidP="00CC0D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E64E6A" w:rsidP="00CC0D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64E6A" w:rsidRPr="005622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4E6A" w:rsidRPr="00562289" w:rsidRDefault="00E64E6A" w:rsidP="00CC0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64E6A" w:rsidRPr="005622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228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4.</w:t>
            </w: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6228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Древний Рим</w:t>
            </w:r>
          </w:p>
        </w:tc>
      </w:tr>
      <w:tr w:rsidR="00E64E6A" w:rsidRPr="0056228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E64E6A" w:rsidP="00CC0D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E64E6A" w:rsidP="00CC0D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64E6A" w:rsidRPr="0056228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E64E6A" w:rsidP="00CC0D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E64E6A" w:rsidP="00CC0D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64E6A" w:rsidRPr="0056228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E64E6A" w:rsidP="00CC0D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E64E6A" w:rsidP="00CC0D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64E6A" w:rsidRPr="0056228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E64E6A" w:rsidP="00CC0D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E64E6A" w:rsidP="00CC0D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64E6A" w:rsidRPr="0056228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E64E6A" w:rsidP="00CC0D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E64E6A" w:rsidP="00CC0D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64E6A" w:rsidRPr="005622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4E6A" w:rsidRPr="00562289" w:rsidRDefault="00E64E6A" w:rsidP="00CC0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64E6A" w:rsidRPr="005622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444309" w:rsidP="00CC0D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6228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E64E6A" w:rsidP="00CC0D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E64E6A" w:rsidP="00CC0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4E6A" w:rsidRPr="005622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CC0D63" w:rsidP="00CC0D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E64E6A" w:rsidP="00CC0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44309" w:rsidRDefault="00444309">
      <w:pPr>
        <w:spacing w:after="0"/>
        <w:ind w:left="120"/>
        <w:rPr>
          <w:sz w:val="24"/>
          <w:szCs w:val="24"/>
          <w:lang w:val="ru-RU"/>
        </w:rPr>
      </w:pPr>
    </w:p>
    <w:p w:rsidR="00E64E6A" w:rsidRPr="004C0C35" w:rsidRDefault="00512EC2">
      <w:pPr>
        <w:spacing w:after="0"/>
        <w:ind w:left="120"/>
        <w:rPr>
          <w:sz w:val="24"/>
          <w:szCs w:val="24"/>
        </w:rPr>
      </w:pPr>
      <w:r w:rsidRPr="004C0C35">
        <w:rPr>
          <w:rFonts w:ascii="Times New Roman" w:hAnsi="Times New Roman"/>
          <w:b/>
          <w:color w:val="000000"/>
          <w:sz w:val="24"/>
          <w:szCs w:val="24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33"/>
        <w:gridCol w:w="4443"/>
        <w:gridCol w:w="1596"/>
        <w:gridCol w:w="1743"/>
        <w:gridCol w:w="1828"/>
        <w:gridCol w:w="2915"/>
      </w:tblGrid>
      <w:tr w:rsidR="00E64E6A" w:rsidRPr="00562289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rPr>
                <w:sz w:val="24"/>
                <w:szCs w:val="24"/>
              </w:rPr>
            </w:pPr>
            <w:r w:rsidRPr="0056228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64E6A" w:rsidRPr="00562289" w:rsidRDefault="00E64E6A" w:rsidP="00CC0D6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rPr>
                <w:sz w:val="24"/>
                <w:szCs w:val="24"/>
              </w:rPr>
            </w:pPr>
            <w:r w:rsidRPr="0056228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E64E6A" w:rsidRPr="00562289" w:rsidRDefault="00E64E6A" w:rsidP="00CC0D6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rPr>
                <w:sz w:val="24"/>
                <w:szCs w:val="24"/>
              </w:rPr>
            </w:pPr>
            <w:r w:rsidRPr="0056228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228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</w:tc>
      </w:tr>
      <w:tr w:rsidR="00E64E6A" w:rsidRPr="005622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4E6A" w:rsidRPr="00562289" w:rsidRDefault="00E64E6A" w:rsidP="00CC0D6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4E6A" w:rsidRPr="00562289" w:rsidRDefault="00E64E6A" w:rsidP="00CC0D6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rPr>
                <w:sz w:val="24"/>
                <w:szCs w:val="24"/>
              </w:rPr>
            </w:pPr>
            <w:r w:rsidRPr="0056228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E64E6A" w:rsidRPr="00562289" w:rsidRDefault="00E64E6A" w:rsidP="00CC0D6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rPr>
                <w:sz w:val="24"/>
                <w:szCs w:val="24"/>
              </w:rPr>
            </w:pPr>
            <w:r w:rsidRPr="0056228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E64E6A" w:rsidRPr="00562289" w:rsidRDefault="00E64E6A" w:rsidP="00CC0D6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rPr>
                <w:sz w:val="24"/>
                <w:szCs w:val="24"/>
              </w:rPr>
            </w:pPr>
            <w:r w:rsidRPr="0056228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E64E6A" w:rsidRPr="00562289" w:rsidRDefault="00E64E6A" w:rsidP="00CC0D6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4E6A" w:rsidRPr="00562289" w:rsidRDefault="00E64E6A" w:rsidP="00CC0D6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64E6A" w:rsidRPr="005622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228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5622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228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Всеобщая история. История Средних веков</w:t>
            </w:r>
          </w:p>
        </w:tc>
      </w:tr>
      <w:tr w:rsidR="00E64E6A" w:rsidRPr="0056228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rPr>
                <w:sz w:val="24"/>
                <w:szCs w:val="24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rPr>
                <w:sz w:val="24"/>
                <w:szCs w:val="24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E64E6A" w:rsidP="00CC0D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E64E6A" w:rsidP="00CC0D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E64E6A" w:rsidRPr="0056228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rPr>
                <w:sz w:val="24"/>
                <w:szCs w:val="24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E64E6A" w:rsidP="00CC0D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E64E6A" w:rsidP="00CC0D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E64E6A" w:rsidRPr="0056228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rPr>
                <w:sz w:val="24"/>
                <w:szCs w:val="24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Византийская империя в </w:t>
            </w: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>VI</w:t>
            </w:r>
            <w:r w:rsidRPr="005622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>XI</w:t>
            </w:r>
            <w:r w:rsidRPr="005622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444309" w:rsidP="00CC0D6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62289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E64E6A" w:rsidP="00CC0D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E64E6A" w:rsidRPr="0056228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rPr>
                <w:sz w:val="24"/>
                <w:szCs w:val="24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Арабы в </w:t>
            </w: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>VI</w:t>
            </w:r>
            <w:r w:rsidRPr="005622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—Х</w:t>
            </w: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5622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E64E6A" w:rsidP="00CC0D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E64E6A" w:rsidP="00CC0D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E64E6A" w:rsidRPr="0056228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rPr>
                <w:sz w:val="24"/>
                <w:szCs w:val="24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rPr>
                <w:sz w:val="24"/>
                <w:szCs w:val="24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E64E6A" w:rsidP="00CC0D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E64E6A" w:rsidP="00CC0D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E64E6A" w:rsidRPr="0056228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rPr>
                <w:sz w:val="24"/>
                <w:szCs w:val="24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Государства Европы в </w:t>
            </w: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>XII</w:t>
            </w:r>
            <w:r w:rsidRPr="005622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>XV</w:t>
            </w:r>
            <w:r w:rsidRPr="005622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E64E6A" w:rsidP="00CC0D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E64E6A" w:rsidP="00CC0D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E64E6A" w:rsidRPr="0056228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rPr>
                <w:sz w:val="24"/>
                <w:szCs w:val="24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rPr>
                <w:sz w:val="24"/>
                <w:szCs w:val="24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E64E6A" w:rsidP="00CC0D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E64E6A" w:rsidP="00CC0D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E64E6A" w:rsidRPr="0056228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rPr>
                <w:sz w:val="24"/>
                <w:szCs w:val="24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E64E6A" w:rsidP="00CC0D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E64E6A" w:rsidP="00CC0D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E64E6A" w:rsidRPr="0056228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rPr>
                <w:sz w:val="24"/>
                <w:szCs w:val="24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E64E6A" w:rsidP="00CC0D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E64E6A" w:rsidP="00CC0D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E64E6A" w:rsidRPr="0056228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rPr>
                <w:sz w:val="24"/>
                <w:szCs w:val="24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rPr>
                <w:sz w:val="24"/>
                <w:szCs w:val="24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444309" w:rsidP="00CC0D6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62289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E64E6A" w:rsidP="00CC0D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E64E6A" w:rsidRPr="005622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rPr>
                <w:sz w:val="24"/>
                <w:szCs w:val="24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4E6A" w:rsidRPr="00562289" w:rsidRDefault="00E64E6A" w:rsidP="00CC0D6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64E6A" w:rsidRPr="005622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228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5622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228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E64E6A" w:rsidRPr="0056228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rPr>
                <w:sz w:val="24"/>
                <w:szCs w:val="24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rPr>
                <w:sz w:val="24"/>
                <w:szCs w:val="24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E64E6A" w:rsidP="00CC0D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E64E6A" w:rsidP="00CC0D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64E6A" w:rsidRPr="0056228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rPr>
                <w:sz w:val="24"/>
                <w:szCs w:val="24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5622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E64E6A" w:rsidP="00CC0D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E64E6A" w:rsidP="00CC0D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64E6A" w:rsidRPr="0056228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rPr>
                <w:sz w:val="24"/>
                <w:szCs w:val="24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Русь в </w:t>
            </w: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>IX</w:t>
            </w:r>
            <w:r w:rsidRPr="005622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— начале </w:t>
            </w: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>XII</w:t>
            </w:r>
            <w:r w:rsidRPr="005622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E64E6A" w:rsidP="00CC0D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E64E6A" w:rsidP="00CC0D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64E6A" w:rsidRPr="0056228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rPr>
                <w:sz w:val="24"/>
                <w:szCs w:val="24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Русь в середине </w:t>
            </w: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>XII</w:t>
            </w:r>
            <w:r w:rsidRPr="005622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— начале </w:t>
            </w: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>XIII</w:t>
            </w:r>
            <w:r w:rsidRPr="005622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E64E6A" w:rsidP="00CC0D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E64E6A" w:rsidP="00CC0D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64E6A" w:rsidRPr="0056228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rPr>
                <w:sz w:val="24"/>
                <w:szCs w:val="24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Русские земли и их соседи в середине </w:t>
            </w: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>XIII</w:t>
            </w:r>
            <w:r w:rsidRPr="005622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— </w:t>
            </w: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>XIV</w:t>
            </w:r>
            <w:r w:rsidRPr="005622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E64E6A" w:rsidP="00CC0D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E64E6A" w:rsidP="00CC0D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64E6A" w:rsidRPr="0056228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rPr>
                <w:sz w:val="24"/>
                <w:szCs w:val="24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Формирование единого Русского государства в </w:t>
            </w: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>XV</w:t>
            </w:r>
            <w:r w:rsidRPr="005622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E64E6A" w:rsidP="00CC0D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E64E6A" w:rsidP="00CC0D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64E6A" w:rsidRPr="0056228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rPr>
                <w:sz w:val="24"/>
                <w:szCs w:val="24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Наш край с древнейших времен до конца </w:t>
            </w: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XV</w:t>
            </w:r>
            <w:r w:rsidRPr="005622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E64E6A" w:rsidP="00CC0D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E64E6A" w:rsidP="00CC0D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E64E6A" w:rsidP="00CC0D6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64E6A" w:rsidRPr="0056228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rPr>
                <w:sz w:val="24"/>
                <w:szCs w:val="24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rPr>
                <w:sz w:val="24"/>
                <w:szCs w:val="24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444309" w:rsidP="00CC0D6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62289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E64E6A" w:rsidP="00CC0D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64E6A" w:rsidRPr="005622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rPr>
                <w:sz w:val="24"/>
                <w:szCs w:val="24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4E6A" w:rsidRPr="00562289" w:rsidRDefault="00E64E6A" w:rsidP="00CC0D6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64E6A" w:rsidRPr="005622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44309" w:rsidRPr="005622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E64E6A" w:rsidP="00CC0D6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444309" w:rsidRDefault="00444309" w:rsidP="00CC0D63">
      <w:pPr>
        <w:spacing w:after="0"/>
        <w:rPr>
          <w:sz w:val="24"/>
          <w:szCs w:val="24"/>
          <w:lang w:val="ru-RU"/>
        </w:rPr>
      </w:pPr>
    </w:p>
    <w:p w:rsidR="00E64E6A" w:rsidRPr="004C0C35" w:rsidRDefault="00512EC2" w:rsidP="00CC0D63">
      <w:pPr>
        <w:spacing w:after="0"/>
        <w:rPr>
          <w:sz w:val="24"/>
          <w:szCs w:val="24"/>
        </w:rPr>
      </w:pPr>
      <w:r w:rsidRPr="004C0C35">
        <w:rPr>
          <w:rFonts w:ascii="Times New Roman" w:hAnsi="Times New Roman"/>
          <w:b/>
          <w:color w:val="000000"/>
          <w:sz w:val="24"/>
          <w:szCs w:val="24"/>
        </w:rPr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4"/>
        <w:gridCol w:w="4662"/>
        <w:gridCol w:w="1563"/>
        <w:gridCol w:w="1719"/>
        <w:gridCol w:w="1805"/>
        <w:gridCol w:w="2901"/>
      </w:tblGrid>
      <w:tr w:rsidR="00E64E6A" w:rsidRPr="00562289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rPr>
                <w:sz w:val="24"/>
                <w:szCs w:val="24"/>
              </w:rPr>
            </w:pPr>
            <w:r w:rsidRPr="0056228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64E6A" w:rsidRPr="00562289" w:rsidRDefault="00E64E6A" w:rsidP="00CC0D6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rPr>
                <w:sz w:val="24"/>
                <w:szCs w:val="24"/>
              </w:rPr>
            </w:pPr>
            <w:r w:rsidRPr="0056228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E64E6A" w:rsidRPr="00562289" w:rsidRDefault="00E64E6A" w:rsidP="00CC0D6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rPr>
                <w:sz w:val="24"/>
                <w:szCs w:val="24"/>
              </w:rPr>
            </w:pPr>
            <w:r w:rsidRPr="0056228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228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</w:tc>
      </w:tr>
      <w:tr w:rsidR="00E64E6A" w:rsidRPr="005622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4E6A" w:rsidRPr="00562289" w:rsidRDefault="00E64E6A" w:rsidP="00CC0D6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4E6A" w:rsidRPr="00562289" w:rsidRDefault="00E64E6A" w:rsidP="00CC0D6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rPr>
                <w:sz w:val="24"/>
                <w:szCs w:val="24"/>
              </w:rPr>
            </w:pPr>
            <w:r w:rsidRPr="0056228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E64E6A" w:rsidRPr="00562289" w:rsidRDefault="00E64E6A" w:rsidP="00CC0D6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rPr>
                <w:sz w:val="24"/>
                <w:szCs w:val="24"/>
              </w:rPr>
            </w:pPr>
            <w:r w:rsidRPr="0056228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E64E6A" w:rsidRPr="00562289" w:rsidRDefault="00E64E6A" w:rsidP="00CC0D6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rPr>
                <w:sz w:val="24"/>
                <w:szCs w:val="24"/>
              </w:rPr>
            </w:pPr>
            <w:r w:rsidRPr="0056228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E64E6A" w:rsidRPr="00562289" w:rsidRDefault="00E64E6A" w:rsidP="00CC0D6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4E6A" w:rsidRPr="00562289" w:rsidRDefault="00E64E6A" w:rsidP="00CC0D6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64E6A" w:rsidRPr="005622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rPr>
                <w:sz w:val="24"/>
                <w:szCs w:val="24"/>
              </w:rPr>
            </w:pPr>
            <w:r w:rsidRPr="0056228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5622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228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Всеобщая история. История Нового времени. </w:t>
            </w:r>
            <w:r w:rsidRPr="0056228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Конец XV — XVII в.</w:t>
            </w:r>
          </w:p>
        </w:tc>
      </w:tr>
      <w:tr w:rsidR="00E64E6A" w:rsidRPr="0056228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rPr>
                <w:sz w:val="24"/>
                <w:szCs w:val="24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rPr>
                <w:sz w:val="24"/>
                <w:szCs w:val="24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E64E6A" w:rsidP="00CC0D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E64E6A" w:rsidP="00CC0D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64E6A" w:rsidRPr="0056228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rPr>
                <w:sz w:val="24"/>
                <w:szCs w:val="24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rPr>
                <w:sz w:val="24"/>
                <w:szCs w:val="24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E64E6A" w:rsidP="00CC0D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E64E6A" w:rsidP="00CC0D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64E6A" w:rsidRPr="0056228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rPr>
                <w:sz w:val="24"/>
                <w:szCs w:val="24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Изменения в европейском обществе </w:t>
            </w: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5622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5622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444309" w:rsidP="00CC0D6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62289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E64E6A" w:rsidP="00CC0D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64E6A" w:rsidRPr="0056228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rPr>
                <w:sz w:val="24"/>
                <w:szCs w:val="24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E64E6A" w:rsidP="00CC0D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E64E6A" w:rsidP="00CC0D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64E6A" w:rsidRPr="0056228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rPr>
                <w:sz w:val="24"/>
                <w:szCs w:val="24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Государства Европы в </w:t>
            </w: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5622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5622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E64E6A" w:rsidP="00CC0D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E64E6A" w:rsidP="00CC0D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64E6A" w:rsidRPr="0056228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rPr>
                <w:sz w:val="24"/>
                <w:szCs w:val="24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Международные отношения в </w:t>
            </w: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5622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-</w:t>
            </w: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5622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E64E6A" w:rsidP="00CC0D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E64E6A" w:rsidP="00CC0D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64E6A" w:rsidRPr="0056228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rPr>
                <w:sz w:val="24"/>
                <w:szCs w:val="24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E64E6A" w:rsidP="00CC0D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E64E6A" w:rsidP="00CC0D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64E6A" w:rsidRPr="0056228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rPr>
                <w:sz w:val="24"/>
                <w:szCs w:val="24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Страны Востока в </w:t>
            </w: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5622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5622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E64E6A" w:rsidP="00CC0D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E64E6A" w:rsidP="00CC0D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64E6A" w:rsidRPr="0056228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rPr>
                <w:sz w:val="24"/>
                <w:szCs w:val="24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rPr>
                <w:sz w:val="24"/>
                <w:szCs w:val="24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444309" w:rsidP="00CC0D6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62289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E64E6A" w:rsidP="00CC0D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64E6A" w:rsidRPr="005622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rPr>
                <w:sz w:val="24"/>
                <w:szCs w:val="24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4E6A" w:rsidRPr="00562289" w:rsidRDefault="00E64E6A" w:rsidP="00CC0D6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64E6A" w:rsidRPr="005622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228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Раздел 2.</w:t>
            </w:r>
            <w:r w:rsidRPr="005622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228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История России. Россия в </w:t>
            </w:r>
            <w:r w:rsidRPr="0056228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XVI</w:t>
            </w:r>
            <w:r w:rsidRPr="0056228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—</w:t>
            </w:r>
            <w:r w:rsidRPr="0056228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XVII</w:t>
            </w:r>
            <w:r w:rsidRPr="0056228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вв.: от Великого княжества к царству</w:t>
            </w:r>
          </w:p>
        </w:tc>
      </w:tr>
      <w:tr w:rsidR="00E64E6A" w:rsidRPr="0056228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rPr>
                <w:sz w:val="24"/>
                <w:szCs w:val="24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rPr>
                <w:sz w:val="24"/>
                <w:szCs w:val="24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E64E6A" w:rsidP="00CC0D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E64E6A" w:rsidP="00CC0D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4168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E64E6A" w:rsidRPr="0056228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rPr>
                <w:sz w:val="24"/>
                <w:szCs w:val="24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rPr>
                <w:sz w:val="24"/>
                <w:szCs w:val="24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E64E6A" w:rsidP="00CC0D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E64E6A" w:rsidP="00CC0D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4168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E64E6A" w:rsidRPr="0056228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rPr>
                <w:sz w:val="24"/>
                <w:szCs w:val="24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rPr>
                <w:sz w:val="24"/>
                <w:szCs w:val="24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E64E6A" w:rsidP="00CC0D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E64E6A" w:rsidP="00CC0D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4168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E64E6A" w:rsidRPr="0056228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rPr>
                <w:sz w:val="24"/>
                <w:szCs w:val="24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Культурное пространство </w:t>
            </w: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5622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5622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E64E6A" w:rsidP="00CC0D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E64E6A" w:rsidP="00CC0D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4168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E64E6A" w:rsidRPr="0056228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rPr>
                <w:sz w:val="24"/>
                <w:szCs w:val="24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Наш край в </w:t>
            </w: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5622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‒</w:t>
            </w: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5622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E64E6A" w:rsidP="00CC0D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E64E6A" w:rsidP="00CC0D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E64E6A" w:rsidP="00CC0D6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64E6A" w:rsidRPr="0056228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rPr>
                <w:sz w:val="24"/>
                <w:szCs w:val="24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rPr>
                <w:sz w:val="24"/>
                <w:szCs w:val="24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444309" w:rsidP="00CC0D6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62289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E64E6A" w:rsidP="00CC0D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4168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E64E6A" w:rsidRPr="005622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rPr>
                <w:sz w:val="24"/>
                <w:szCs w:val="24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4E6A" w:rsidRPr="00562289" w:rsidRDefault="00E64E6A" w:rsidP="00CC0D6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64E6A" w:rsidRPr="005622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44309" w:rsidRPr="005622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E64E6A" w:rsidP="00CC0D6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444309" w:rsidRDefault="00444309">
      <w:pPr>
        <w:spacing w:after="0"/>
        <w:ind w:left="120"/>
        <w:rPr>
          <w:sz w:val="24"/>
          <w:szCs w:val="24"/>
          <w:lang w:val="ru-RU"/>
        </w:rPr>
      </w:pPr>
    </w:p>
    <w:p w:rsidR="00E64E6A" w:rsidRPr="004C0C35" w:rsidRDefault="00512EC2">
      <w:pPr>
        <w:spacing w:after="0"/>
        <w:ind w:left="120"/>
        <w:rPr>
          <w:sz w:val="24"/>
          <w:szCs w:val="24"/>
        </w:rPr>
      </w:pPr>
      <w:r w:rsidRPr="004C0C35">
        <w:rPr>
          <w:rFonts w:ascii="Times New Roman" w:hAnsi="Times New Roman"/>
          <w:b/>
          <w:color w:val="000000"/>
          <w:sz w:val="24"/>
          <w:szCs w:val="24"/>
        </w:rPr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64"/>
        <w:gridCol w:w="4612"/>
        <w:gridCol w:w="1589"/>
        <w:gridCol w:w="1738"/>
        <w:gridCol w:w="1823"/>
        <w:gridCol w:w="2915"/>
      </w:tblGrid>
      <w:tr w:rsidR="00E64E6A" w:rsidRPr="00562289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rPr>
                <w:sz w:val="24"/>
                <w:szCs w:val="24"/>
              </w:rPr>
            </w:pPr>
            <w:r w:rsidRPr="0056228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64E6A" w:rsidRPr="00562289" w:rsidRDefault="00E64E6A" w:rsidP="00CC0D6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rPr>
                <w:sz w:val="24"/>
                <w:szCs w:val="24"/>
              </w:rPr>
            </w:pPr>
            <w:r w:rsidRPr="0056228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E64E6A" w:rsidRPr="00562289" w:rsidRDefault="00E64E6A" w:rsidP="00CC0D6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rPr>
                <w:sz w:val="24"/>
                <w:szCs w:val="24"/>
              </w:rPr>
            </w:pPr>
            <w:r w:rsidRPr="0056228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228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</w:tc>
      </w:tr>
      <w:tr w:rsidR="00E64E6A" w:rsidRPr="005622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4E6A" w:rsidRPr="00562289" w:rsidRDefault="00E64E6A" w:rsidP="00CC0D6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4E6A" w:rsidRPr="00562289" w:rsidRDefault="00E64E6A" w:rsidP="00CC0D6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rPr>
                <w:sz w:val="24"/>
                <w:szCs w:val="24"/>
              </w:rPr>
            </w:pPr>
            <w:r w:rsidRPr="0056228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E64E6A" w:rsidRPr="00562289" w:rsidRDefault="00E64E6A" w:rsidP="00CC0D6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rPr>
                <w:sz w:val="24"/>
                <w:szCs w:val="24"/>
              </w:rPr>
            </w:pPr>
            <w:r w:rsidRPr="0056228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E64E6A" w:rsidRPr="00562289" w:rsidRDefault="00E64E6A" w:rsidP="00CC0D6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rPr>
                <w:sz w:val="24"/>
                <w:szCs w:val="24"/>
              </w:rPr>
            </w:pPr>
            <w:r w:rsidRPr="0056228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E64E6A" w:rsidRPr="00562289" w:rsidRDefault="00E64E6A" w:rsidP="00CC0D6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4E6A" w:rsidRPr="00562289" w:rsidRDefault="00E64E6A" w:rsidP="00CC0D6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64E6A" w:rsidRPr="005622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rPr>
                <w:sz w:val="24"/>
                <w:szCs w:val="24"/>
              </w:rPr>
            </w:pPr>
            <w:r w:rsidRPr="0056228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5622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228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Всеобщая история. История Нового времени. </w:t>
            </w:r>
            <w:r w:rsidRPr="0056228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XVIII в.</w:t>
            </w:r>
          </w:p>
        </w:tc>
      </w:tr>
      <w:tr w:rsidR="00E64E6A" w:rsidRPr="0056228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rPr>
                <w:sz w:val="24"/>
                <w:szCs w:val="24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rPr>
                <w:sz w:val="24"/>
                <w:szCs w:val="24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E64E6A" w:rsidP="00CC0D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E64E6A" w:rsidP="00CC0D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bce</w:t>
              </w:r>
            </w:hyperlink>
          </w:p>
        </w:tc>
      </w:tr>
      <w:tr w:rsidR="00E64E6A" w:rsidRPr="0056228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rPr>
                <w:sz w:val="24"/>
                <w:szCs w:val="24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rPr>
                <w:sz w:val="24"/>
                <w:szCs w:val="24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444309" w:rsidP="00CC0D6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62289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E64E6A" w:rsidP="00CC0D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bce</w:t>
              </w:r>
            </w:hyperlink>
          </w:p>
        </w:tc>
      </w:tr>
      <w:tr w:rsidR="00E64E6A" w:rsidRPr="0056228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rPr>
                <w:sz w:val="24"/>
                <w:szCs w:val="24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Государства Европы в </w:t>
            </w: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5622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E64E6A" w:rsidP="00CC0D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E64E6A" w:rsidP="00CC0D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bce</w:t>
              </w:r>
            </w:hyperlink>
          </w:p>
        </w:tc>
      </w:tr>
      <w:tr w:rsidR="00E64E6A" w:rsidRPr="0056228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rPr>
                <w:sz w:val="24"/>
                <w:szCs w:val="24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E64E6A" w:rsidP="00CC0D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E64E6A" w:rsidP="00CC0D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bce</w:t>
              </w:r>
            </w:hyperlink>
          </w:p>
        </w:tc>
      </w:tr>
      <w:tr w:rsidR="00E64E6A" w:rsidRPr="0056228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rPr>
                <w:sz w:val="24"/>
                <w:szCs w:val="24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Французская революция конца </w:t>
            </w: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5622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E64E6A" w:rsidP="00CC0D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E64E6A" w:rsidP="00CC0D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bce</w:t>
              </w:r>
            </w:hyperlink>
          </w:p>
        </w:tc>
      </w:tr>
      <w:tr w:rsidR="00E64E6A" w:rsidRPr="0056228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rPr>
                <w:sz w:val="24"/>
                <w:szCs w:val="24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Европейская культура в </w:t>
            </w: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5622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E64E6A" w:rsidP="00CC0D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E64E6A" w:rsidP="00CC0D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bce</w:t>
              </w:r>
            </w:hyperlink>
          </w:p>
        </w:tc>
      </w:tr>
      <w:tr w:rsidR="00E64E6A" w:rsidRPr="0056228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rPr>
                <w:sz w:val="24"/>
                <w:szCs w:val="24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Международные отношения в </w:t>
            </w: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5622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E64E6A" w:rsidP="00CC0D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E64E6A" w:rsidP="00CC0D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bce</w:t>
              </w:r>
            </w:hyperlink>
          </w:p>
        </w:tc>
      </w:tr>
      <w:tr w:rsidR="00E64E6A" w:rsidRPr="0056228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rPr>
                <w:sz w:val="24"/>
                <w:szCs w:val="24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Страны Востока в </w:t>
            </w: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5622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E64E6A" w:rsidP="00CC0D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E64E6A" w:rsidP="00CC0D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bce</w:t>
              </w:r>
            </w:hyperlink>
          </w:p>
        </w:tc>
      </w:tr>
      <w:tr w:rsidR="00E64E6A" w:rsidRPr="0056228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rPr>
                <w:sz w:val="24"/>
                <w:szCs w:val="24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rPr>
                <w:sz w:val="24"/>
                <w:szCs w:val="24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444309" w:rsidP="00CC0D6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62289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E64E6A" w:rsidP="00CC0D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bce</w:t>
              </w:r>
            </w:hyperlink>
          </w:p>
        </w:tc>
      </w:tr>
      <w:tr w:rsidR="00E64E6A" w:rsidRPr="005622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rPr>
                <w:sz w:val="24"/>
                <w:szCs w:val="24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4E6A" w:rsidRPr="00562289" w:rsidRDefault="00E64E6A" w:rsidP="00CC0D6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64E6A" w:rsidRPr="005622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228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5622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228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История России. Россия в конце </w:t>
            </w:r>
            <w:r w:rsidRPr="0056228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XVII</w:t>
            </w:r>
            <w:r w:rsidRPr="0056228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— </w:t>
            </w:r>
            <w:r w:rsidRPr="0056228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XVIII</w:t>
            </w:r>
            <w:r w:rsidRPr="0056228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в.: от царства к империи</w:t>
            </w:r>
          </w:p>
        </w:tc>
      </w:tr>
      <w:tr w:rsidR="00E64E6A" w:rsidRPr="0056228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rPr>
                <w:sz w:val="24"/>
                <w:szCs w:val="24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rPr>
                <w:sz w:val="24"/>
                <w:szCs w:val="24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E64E6A" w:rsidP="00CC0D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E64E6A" w:rsidP="00CC0D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E64E6A" w:rsidRPr="0056228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rPr>
                <w:sz w:val="24"/>
                <w:szCs w:val="24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Россия в эпоху преобразований Петра </w:t>
            </w: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E64E6A" w:rsidP="00CC0D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E64E6A" w:rsidP="00CC0D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E64E6A" w:rsidRPr="0056228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rPr>
                <w:sz w:val="24"/>
                <w:szCs w:val="24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Россия после Петра </w:t>
            </w: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5622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E64E6A" w:rsidP="00CC0D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E64E6A" w:rsidP="00CC0D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E64E6A" w:rsidRPr="0056228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rPr>
                <w:sz w:val="24"/>
                <w:szCs w:val="24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Россия в 1760-1790-х гг. Правление Екатерины </w:t>
            </w: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 w:rsidRPr="005622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Павла </w:t>
            </w: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E64E6A" w:rsidP="00CC0D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E64E6A" w:rsidP="00CC0D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E64E6A" w:rsidRPr="0056228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rPr>
                <w:sz w:val="24"/>
                <w:szCs w:val="24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Культурное пространство Российской империи в </w:t>
            </w: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5622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E64E6A" w:rsidP="00CC0D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E64E6A" w:rsidP="00CC0D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E64E6A" w:rsidRPr="0056228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rPr>
                <w:sz w:val="24"/>
                <w:szCs w:val="24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Наш край в </w:t>
            </w: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5622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E64E6A" w:rsidP="00CC0D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E64E6A" w:rsidP="00CC0D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E64E6A" w:rsidP="00CC0D6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64E6A" w:rsidRPr="0056228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rPr>
                <w:sz w:val="24"/>
                <w:szCs w:val="24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rPr>
                <w:sz w:val="24"/>
                <w:szCs w:val="24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444309" w:rsidP="00CC0D6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62289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E64E6A" w:rsidP="00CC0D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E64E6A" w:rsidRPr="005622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rPr>
                <w:sz w:val="24"/>
                <w:szCs w:val="24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4E6A" w:rsidRPr="00562289" w:rsidRDefault="00E64E6A" w:rsidP="00CC0D6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64E6A" w:rsidRPr="005622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44309" w:rsidRPr="005622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E64E6A" w:rsidP="00CC0D6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444309" w:rsidRDefault="00444309">
      <w:pPr>
        <w:spacing w:after="0"/>
        <w:ind w:left="120"/>
        <w:rPr>
          <w:sz w:val="24"/>
          <w:szCs w:val="24"/>
          <w:lang w:val="ru-RU"/>
        </w:rPr>
      </w:pPr>
    </w:p>
    <w:p w:rsidR="00444309" w:rsidRDefault="00444309">
      <w:pPr>
        <w:spacing w:after="0"/>
        <w:ind w:left="120"/>
        <w:rPr>
          <w:sz w:val="24"/>
          <w:szCs w:val="24"/>
          <w:lang w:val="ru-RU"/>
        </w:rPr>
      </w:pPr>
    </w:p>
    <w:p w:rsidR="00444309" w:rsidRDefault="00444309">
      <w:pPr>
        <w:spacing w:after="0"/>
        <w:ind w:left="120"/>
        <w:rPr>
          <w:sz w:val="24"/>
          <w:szCs w:val="24"/>
          <w:lang w:val="ru-RU"/>
        </w:rPr>
      </w:pPr>
    </w:p>
    <w:p w:rsidR="00444309" w:rsidRDefault="00444309">
      <w:pPr>
        <w:spacing w:after="0"/>
        <w:ind w:left="120"/>
        <w:rPr>
          <w:sz w:val="24"/>
          <w:szCs w:val="24"/>
          <w:lang w:val="ru-RU"/>
        </w:rPr>
      </w:pPr>
    </w:p>
    <w:p w:rsidR="00444309" w:rsidRDefault="00444309">
      <w:pPr>
        <w:spacing w:after="0"/>
        <w:ind w:left="120"/>
        <w:rPr>
          <w:sz w:val="24"/>
          <w:szCs w:val="24"/>
          <w:lang w:val="ru-RU"/>
        </w:rPr>
      </w:pPr>
    </w:p>
    <w:p w:rsidR="00E64E6A" w:rsidRPr="004C0C35" w:rsidRDefault="00512EC2">
      <w:pPr>
        <w:spacing w:after="0"/>
        <w:ind w:left="120"/>
        <w:rPr>
          <w:sz w:val="24"/>
          <w:szCs w:val="24"/>
        </w:rPr>
      </w:pPr>
      <w:r w:rsidRPr="004C0C35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42"/>
        <w:gridCol w:w="1841"/>
        <w:gridCol w:w="1910"/>
        <w:gridCol w:w="3036"/>
      </w:tblGrid>
      <w:tr w:rsidR="00E64E6A" w:rsidRPr="00562289" w:rsidTr="00444309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6228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64E6A" w:rsidRPr="00562289" w:rsidRDefault="00E64E6A" w:rsidP="00CC0D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6228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E64E6A" w:rsidRPr="00562289" w:rsidRDefault="00E64E6A" w:rsidP="00CC0D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rPr>
                <w:sz w:val="24"/>
                <w:szCs w:val="24"/>
              </w:rPr>
            </w:pPr>
            <w:r w:rsidRPr="0056228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0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6228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</w:tc>
      </w:tr>
      <w:tr w:rsidR="00E64E6A" w:rsidRPr="00562289" w:rsidTr="004443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4E6A" w:rsidRPr="00562289" w:rsidRDefault="00E64E6A" w:rsidP="00CC0D6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4E6A" w:rsidRPr="00562289" w:rsidRDefault="00E64E6A" w:rsidP="00CC0D6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6228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E64E6A" w:rsidRPr="00562289" w:rsidRDefault="00E64E6A" w:rsidP="00CC0D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6228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E64E6A" w:rsidRPr="00562289" w:rsidRDefault="00E64E6A" w:rsidP="00CC0D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6228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E64E6A" w:rsidRPr="00562289" w:rsidRDefault="00E64E6A" w:rsidP="00CC0D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4E6A" w:rsidRPr="00562289" w:rsidRDefault="00E64E6A" w:rsidP="00CC0D63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E64E6A" w:rsidRPr="005622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6228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5622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228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Всеобщая история. История Нового времени. </w:t>
            </w:r>
            <w:r w:rsidRPr="0056228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XIХ — начало ХХ в.</w:t>
            </w:r>
          </w:p>
        </w:tc>
      </w:tr>
      <w:tr w:rsidR="00E64E6A" w:rsidRPr="00562289" w:rsidTr="00444309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rPr>
                <w:sz w:val="24"/>
                <w:szCs w:val="24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E64E6A" w:rsidP="00CC0D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E64E6A" w:rsidP="00CC0D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E64E6A" w:rsidRPr="00562289" w:rsidTr="00444309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rPr>
                <w:sz w:val="24"/>
                <w:szCs w:val="24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Европа в начале </w:t>
            </w: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5622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E64E6A" w:rsidP="00CC0D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E64E6A" w:rsidP="00CC0D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E64E6A" w:rsidRPr="00562289" w:rsidTr="00444309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rPr>
                <w:sz w:val="24"/>
                <w:szCs w:val="24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Развитие индустриального общества в первой половине </w:t>
            </w: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5622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E64E6A" w:rsidP="00CC0D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E64E6A" w:rsidP="00CC0D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E64E6A" w:rsidRPr="00562289" w:rsidTr="00444309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rPr>
                <w:sz w:val="24"/>
                <w:szCs w:val="24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E64E6A" w:rsidP="00CC0D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E64E6A" w:rsidP="00CC0D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E64E6A" w:rsidRPr="00562289" w:rsidTr="00444309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rPr>
                <w:sz w:val="24"/>
                <w:szCs w:val="24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Страны Европы и Северной Америки в середине </w:t>
            </w: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5622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5622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E64E6A" w:rsidP="00CC0D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E64E6A" w:rsidP="00CC0D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E64E6A" w:rsidRPr="00562289" w:rsidTr="00444309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rPr>
                <w:sz w:val="24"/>
                <w:szCs w:val="24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Страны Латинской Америки в </w:t>
            </w: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5622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5622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E64E6A" w:rsidP="00CC0D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E64E6A" w:rsidP="00CC0D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E64E6A" w:rsidRPr="00562289" w:rsidTr="00444309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rPr>
                <w:sz w:val="24"/>
                <w:szCs w:val="24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Страны Азии в </w:t>
            </w: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5622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5622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E64E6A" w:rsidP="00CC0D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E64E6A" w:rsidP="00CC0D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E64E6A" w:rsidRPr="00562289" w:rsidTr="00444309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rPr>
                <w:sz w:val="24"/>
                <w:szCs w:val="24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Народы Африки в Х</w:t>
            </w: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5622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 — начале ХХ в.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E64E6A" w:rsidP="00CC0D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E64E6A" w:rsidP="00CC0D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E64E6A" w:rsidRPr="00562289" w:rsidTr="00444309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rPr>
                <w:sz w:val="24"/>
                <w:szCs w:val="24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Развитие культуры в </w:t>
            </w: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5622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— начале ХХ в.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E64E6A" w:rsidP="00CC0D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E64E6A" w:rsidP="00CC0D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E64E6A" w:rsidRPr="00562289" w:rsidTr="00444309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rPr>
                <w:sz w:val="24"/>
                <w:szCs w:val="24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Международные отношения в </w:t>
            </w: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5622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5622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E64E6A" w:rsidP="00CC0D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E64E6A" w:rsidP="00CC0D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E64E6A" w:rsidRPr="00562289" w:rsidTr="00444309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rPr>
                <w:sz w:val="24"/>
                <w:szCs w:val="24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>1.11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444309" w:rsidP="00CC0D63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62289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E64E6A" w:rsidP="00CC0D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E64E6A" w:rsidRPr="005622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4E6A" w:rsidRPr="00562289" w:rsidRDefault="00E64E6A" w:rsidP="00CC0D63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E64E6A" w:rsidRPr="005622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6228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Раздел 2.</w:t>
            </w:r>
            <w:r w:rsidRPr="005622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228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История России. Российская империя в </w:t>
            </w:r>
            <w:r w:rsidRPr="0056228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XIX</w:t>
            </w:r>
            <w:r w:rsidRPr="0056228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— начале </w:t>
            </w:r>
            <w:r w:rsidRPr="0056228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XX</w:t>
            </w:r>
            <w:r w:rsidRPr="0056228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</w:tr>
      <w:tr w:rsidR="00E64E6A" w:rsidRPr="00562289" w:rsidTr="00444309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rPr>
                <w:sz w:val="24"/>
                <w:szCs w:val="24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E64E6A" w:rsidP="00CC0D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E64E6A" w:rsidP="00CC0D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E64E6A" w:rsidRPr="00562289" w:rsidTr="00444309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rPr>
                <w:sz w:val="24"/>
                <w:szCs w:val="24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Александровская эпоха: государственный либерализм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E64E6A" w:rsidP="00CC0D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E64E6A" w:rsidP="00CC0D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E64E6A" w:rsidRPr="00562289" w:rsidTr="00444309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rPr>
                <w:sz w:val="24"/>
                <w:szCs w:val="24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>Николаевское самодержавие: государственный консерватизм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E64E6A" w:rsidP="00CC0D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E64E6A" w:rsidP="00CC0D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E64E6A" w:rsidRPr="00562289" w:rsidTr="00444309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rPr>
                <w:sz w:val="24"/>
                <w:szCs w:val="24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Культурное пространство империи в первой половине </w:t>
            </w: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5622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E64E6A" w:rsidP="00CC0D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E64E6A" w:rsidP="00CC0D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E64E6A" w:rsidRPr="00562289" w:rsidTr="00444309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rPr>
                <w:sz w:val="24"/>
                <w:szCs w:val="24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Народы России в первой половине </w:t>
            </w: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5622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E64E6A" w:rsidP="00CC0D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E64E6A" w:rsidP="00CC0D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E64E6A" w:rsidRPr="00562289" w:rsidTr="00444309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rPr>
                <w:sz w:val="24"/>
                <w:szCs w:val="24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Социальная и правовая модернизация страны при Александре </w:t>
            </w: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E64E6A" w:rsidP="00CC0D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E64E6A" w:rsidP="00CC0D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E64E6A" w:rsidRPr="00562289" w:rsidTr="00444309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rPr>
                <w:sz w:val="24"/>
                <w:szCs w:val="24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>Россия в 1880-1890-х гг.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E64E6A" w:rsidP="00CC0D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E64E6A" w:rsidP="00CC0D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E64E6A" w:rsidRPr="00562289" w:rsidTr="00444309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rPr>
                <w:sz w:val="24"/>
                <w:szCs w:val="24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Культурное пространство империи во второй половине </w:t>
            </w: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5622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E64E6A" w:rsidP="00CC0D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E64E6A" w:rsidP="00CC0D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E64E6A" w:rsidRPr="00562289" w:rsidTr="00444309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rPr>
                <w:sz w:val="24"/>
                <w:szCs w:val="24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>Этнокультурный облик империи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E64E6A" w:rsidP="00CC0D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E64E6A" w:rsidP="00CC0D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E64E6A" w:rsidRPr="00562289" w:rsidTr="00444309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rPr>
                <w:sz w:val="24"/>
                <w:szCs w:val="24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E64E6A" w:rsidP="00CC0D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E64E6A" w:rsidP="00CC0D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E64E6A" w:rsidRPr="00562289" w:rsidTr="00444309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rPr>
                <w:sz w:val="24"/>
                <w:szCs w:val="24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Россия на пороге </w:t>
            </w: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5622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E64E6A" w:rsidP="00CC0D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E64E6A" w:rsidP="00CC0D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E64E6A" w:rsidRPr="00562289" w:rsidTr="00444309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rPr>
                <w:sz w:val="24"/>
                <w:szCs w:val="24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>2.12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444309" w:rsidP="00CC0D63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62289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E64E6A" w:rsidP="00CC0D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E64E6A" w:rsidRPr="005622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4E6A" w:rsidRPr="00562289" w:rsidRDefault="00E64E6A" w:rsidP="00CC0D63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E64E6A" w:rsidRPr="005622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6228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5622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Учебный модуль. </w:t>
            </w:r>
            <w:r w:rsidRPr="0056228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"Введение в Новейшую историю </w:t>
            </w:r>
            <w:r w:rsidRPr="0056228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России"</w:t>
            </w:r>
          </w:p>
        </w:tc>
      </w:tr>
      <w:tr w:rsidR="00444309" w:rsidRPr="00562289" w:rsidTr="00444309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4309" w:rsidRPr="00562289" w:rsidRDefault="00444309" w:rsidP="00444309">
            <w:pPr>
              <w:spacing w:after="0" w:line="240" w:lineRule="auto"/>
              <w:rPr>
                <w:sz w:val="24"/>
                <w:szCs w:val="24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444309" w:rsidRPr="00562289" w:rsidRDefault="00444309" w:rsidP="0044430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444309" w:rsidRPr="00562289" w:rsidRDefault="00444309" w:rsidP="0044430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4309" w:rsidRPr="00562289" w:rsidRDefault="00444309" w:rsidP="0044430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4309" w:rsidRPr="00562289" w:rsidRDefault="00444309" w:rsidP="0044430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</w:tcPr>
          <w:p w:rsidR="00444309" w:rsidRPr="00562289" w:rsidRDefault="00444309" w:rsidP="00444309">
            <w:pPr>
              <w:spacing w:line="240" w:lineRule="auto"/>
              <w:rPr>
                <w:lang w:val="ru-RU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444309" w:rsidRPr="00562289" w:rsidTr="00444309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4309" w:rsidRPr="00562289" w:rsidRDefault="00444309" w:rsidP="00444309">
            <w:pPr>
              <w:spacing w:after="0" w:line="240" w:lineRule="auto"/>
              <w:rPr>
                <w:sz w:val="24"/>
                <w:szCs w:val="24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444309" w:rsidRPr="00562289" w:rsidRDefault="00444309" w:rsidP="0044430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>Российская революция 1917—1922 гг.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444309" w:rsidRPr="00562289" w:rsidRDefault="00444309" w:rsidP="0044430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4309" w:rsidRPr="00562289" w:rsidRDefault="00444309" w:rsidP="0044430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4309" w:rsidRPr="00562289" w:rsidRDefault="00444309" w:rsidP="0044430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</w:tcPr>
          <w:p w:rsidR="00444309" w:rsidRPr="00562289" w:rsidRDefault="00444309" w:rsidP="00444309">
            <w:pPr>
              <w:spacing w:line="240" w:lineRule="auto"/>
              <w:rPr>
                <w:lang w:val="ru-RU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444309" w:rsidRPr="00562289" w:rsidTr="00444309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4309" w:rsidRPr="00562289" w:rsidRDefault="00444309" w:rsidP="00444309">
            <w:pPr>
              <w:spacing w:after="0" w:line="240" w:lineRule="auto"/>
              <w:rPr>
                <w:sz w:val="24"/>
                <w:szCs w:val="24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444309" w:rsidRPr="00562289" w:rsidRDefault="00444309" w:rsidP="0044430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>Великая Отечественная война 1941—1945 гг.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444309" w:rsidRPr="00562289" w:rsidRDefault="00444309" w:rsidP="0044430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4309" w:rsidRPr="00562289" w:rsidRDefault="00444309" w:rsidP="0044430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4309" w:rsidRPr="00562289" w:rsidRDefault="00444309" w:rsidP="0044430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</w:tcPr>
          <w:p w:rsidR="00444309" w:rsidRPr="00562289" w:rsidRDefault="00444309" w:rsidP="00444309">
            <w:pPr>
              <w:spacing w:line="240" w:lineRule="auto"/>
              <w:rPr>
                <w:lang w:val="ru-RU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444309" w:rsidRPr="00562289" w:rsidTr="00444309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4309" w:rsidRPr="00562289" w:rsidRDefault="00444309" w:rsidP="00444309">
            <w:pPr>
              <w:spacing w:after="0" w:line="240" w:lineRule="auto"/>
              <w:rPr>
                <w:sz w:val="24"/>
                <w:szCs w:val="24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444309" w:rsidRPr="00562289" w:rsidRDefault="00444309" w:rsidP="0044430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444309" w:rsidRPr="00562289" w:rsidRDefault="00444309" w:rsidP="0044430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4309" w:rsidRPr="00562289" w:rsidRDefault="00444309" w:rsidP="0044430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4309" w:rsidRPr="00562289" w:rsidRDefault="00444309" w:rsidP="0044430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</w:tcPr>
          <w:p w:rsidR="00444309" w:rsidRPr="00562289" w:rsidRDefault="00444309" w:rsidP="00444309">
            <w:pPr>
              <w:spacing w:line="240" w:lineRule="auto"/>
              <w:rPr>
                <w:lang w:val="ru-RU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444309" w:rsidRPr="00562289" w:rsidTr="00444309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4309" w:rsidRPr="00562289" w:rsidRDefault="00444309" w:rsidP="00444309">
            <w:pPr>
              <w:spacing w:after="0" w:line="240" w:lineRule="auto"/>
              <w:rPr>
                <w:sz w:val="24"/>
                <w:szCs w:val="24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444309" w:rsidRPr="00562289" w:rsidRDefault="00444309" w:rsidP="0044430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Возрождение страны с 2000-х гг. </w:t>
            </w: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>Воссоединение Крыма с Россией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444309" w:rsidRPr="00562289" w:rsidRDefault="00444309" w:rsidP="0044430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4309" w:rsidRPr="00562289" w:rsidRDefault="00444309" w:rsidP="0044430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4309" w:rsidRPr="00562289" w:rsidRDefault="00444309" w:rsidP="0044430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</w:tcPr>
          <w:p w:rsidR="00444309" w:rsidRPr="00562289" w:rsidRDefault="00444309" w:rsidP="00444309">
            <w:pPr>
              <w:spacing w:line="240" w:lineRule="auto"/>
              <w:rPr>
                <w:lang w:val="ru-RU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444309" w:rsidRPr="00562289" w:rsidTr="00444309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4309" w:rsidRPr="00562289" w:rsidRDefault="00444309" w:rsidP="00444309">
            <w:pPr>
              <w:spacing w:after="0" w:line="240" w:lineRule="auto"/>
              <w:rPr>
                <w:sz w:val="24"/>
                <w:szCs w:val="24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444309" w:rsidRPr="00562289" w:rsidRDefault="00444309" w:rsidP="0044430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>Итоговое повторение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444309" w:rsidRPr="00562289" w:rsidRDefault="00444309" w:rsidP="0044430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4309" w:rsidRPr="00562289" w:rsidRDefault="00444309" w:rsidP="00444309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62289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4309" w:rsidRPr="00562289" w:rsidRDefault="00444309" w:rsidP="0044430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</w:tcPr>
          <w:p w:rsidR="00444309" w:rsidRPr="00562289" w:rsidRDefault="00444309" w:rsidP="00444309">
            <w:pPr>
              <w:spacing w:line="240" w:lineRule="auto"/>
              <w:rPr>
                <w:lang w:val="ru-RU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5622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E64E6A" w:rsidRPr="005622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4E6A" w:rsidRPr="00562289" w:rsidRDefault="00E64E6A" w:rsidP="00CC0D63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E64E6A" w:rsidRPr="00562289" w:rsidTr="004443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C0D63"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512EC2" w:rsidP="00CC0D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622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E64E6A" w:rsidRPr="00562289" w:rsidRDefault="00E64E6A" w:rsidP="00CC0D63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CC0D63" w:rsidRDefault="00CC0D63" w:rsidP="00CC0D63">
      <w:pPr>
        <w:spacing w:after="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6" w:name="block-36712601"/>
      <w:bookmarkEnd w:id="5"/>
    </w:p>
    <w:p w:rsidR="00E64E6A" w:rsidRPr="004C0C35" w:rsidRDefault="00512EC2" w:rsidP="00CC0D63">
      <w:pPr>
        <w:spacing w:after="0"/>
        <w:rPr>
          <w:sz w:val="24"/>
          <w:szCs w:val="24"/>
        </w:rPr>
        <w:sectPr w:rsidR="00E64E6A" w:rsidRPr="004C0C35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4C0C3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CC0D63" w:rsidRPr="00BC03CA" w:rsidRDefault="00CC0D63" w:rsidP="00CC0D63">
      <w:pPr>
        <w:spacing w:after="0"/>
        <w:ind w:left="120"/>
        <w:rPr>
          <w:lang w:val="ru-RU"/>
        </w:rPr>
      </w:pPr>
      <w:bookmarkStart w:id="7" w:name="block-36712602"/>
      <w:bookmarkEnd w:id="6"/>
      <w:r w:rsidRPr="00BC03CA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CC0D63" w:rsidRDefault="00CC0D63" w:rsidP="00CC0D63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C0D63" w:rsidRDefault="00CC0D63" w:rsidP="00CC0D63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BC03CA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CC0D63" w:rsidRPr="00212CB5" w:rsidRDefault="00CC0D63" w:rsidP="00CC0D63">
      <w:pPr>
        <w:spacing w:after="0"/>
        <w:ind w:left="120"/>
        <w:rPr>
          <w:rFonts w:ascii="Times New Roman" w:hAnsi="Times New Roman"/>
          <w:sz w:val="24"/>
          <w:szCs w:val="24"/>
          <w:lang w:val="ru-RU"/>
        </w:rPr>
      </w:pPr>
      <w:r w:rsidRPr="00212CB5">
        <w:rPr>
          <w:rFonts w:ascii="Times New Roman" w:hAnsi="Times New Roman"/>
          <w:sz w:val="24"/>
          <w:szCs w:val="24"/>
          <w:lang w:val="ru-RU"/>
        </w:rPr>
        <w:t xml:space="preserve">Всеобщая история. История средних веков,  Агибалова Е.В., Донской Г. Издательство </w:t>
      </w:r>
      <w:r>
        <w:rPr>
          <w:rFonts w:ascii="Times New Roman" w:hAnsi="Times New Roman"/>
          <w:sz w:val="24"/>
          <w:szCs w:val="24"/>
          <w:lang w:val="ru-RU"/>
        </w:rPr>
        <w:t>«Просвещени</w:t>
      </w:r>
      <w:r w:rsidRPr="00212CB5">
        <w:rPr>
          <w:rFonts w:ascii="Times New Roman" w:hAnsi="Times New Roman"/>
          <w:sz w:val="24"/>
          <w:szCs w:val="24"/>
          <w:lang w:val="ru-RU"/>
        </w:rPr>
        <w:t>е»,2022</w:t>
      </w:r>
    </w:p>
    <w:p w:rsidR="00CC0D63" w:rsidRPr="00212CB5" w:rsidRDefault="00CC0D63" w:rsidP="00CC0D63">
      <w:pPr>
        <w:spacing w:after="0"/>
        <w:ind w:left="120"/>
        <w:rPr>
          <w:rFonts w:ascii="Times New Roman" w:hAnsi="Times New Roman"/>
          <w:sz w:val="24"/>
          <w:szCs w:val="24"/>
          <w:lang w:val="ru-RU"/>
        </w:rPr>
      </w:pPr>
      <w:r w:rsidRPr="00212CB5">
        <w:rPr>
          <w:rFonts w:ascii="Times New Roman" w:hAnsi="Times New Roman"/>
          <w:color w:val="000000"/>
          <w:sz w:val="24"/>
          <w:szCs w:val="24"/>
          <w:lang w:val="ru-RU"/>
        </w:rPr>
        <w:t>​‌‌​</w:t>
      </w:r>
      <w:r w:rsidRPr="00212CB5">
        <w:rPr>
          <w:rFonts w:ascii="Times New Roman" w:hAnsi="Times New Roman"/>
          <w:sz w:val="24"/>
          <w:szCs w:val="24"/>
          <w:lang w:val="ru-RU"/>
        </w:rPr>
        <w:t xml:space="preserve">История России Арсентьев Н.М ДаниловА.А.. Стефанович П.С.  Издательство </w:t>
      </w:r>
      <w:r>
        <w:rPr>
          <w:rFonts w:ascii="Times New Roman" w:hAnsi="Times New Roman"/>
          <w:sz w:val="24"/>
          <w:szCs w:val="24"/>
          <w:lang w:val="ru-RU"/>
        </w:rPr>
        <w:t>«Просвещени</w:t>
      </w:r>
      <w:r w:rsidRPr="00212CB5">
        <w:rPr>
          <w:rFonts w:ascii="Times New Roman" w:hAnsi="Times New Roman"/>
          <w:sz w:val="24"/>
          <w:szCs w:val="24"/>
          <w:lang w:val="ru-RU"/>
        </w:rPr>
        <w:t>е»,2022</w:t>
      </w:r>
    </w:p>
    <w:p w:rsidR="00CC0D63" w:rsidRDefault="00CC0D63" w:rsidP="00CC0D63">
      <w:pPr>
        <w:spacing w:after="0"/>
        <w:ind w:left="120"/>
        <w:rPr>
          <w:rFonts w:ascii="Times New Roman" w:hAnsi="Times New Roman"/>
          <w:sz w:val="24"/>
          <w:szCs w:val="24"/>
          <w:lang w:val="ru-RU"/>
        </w:rPr>
      </w:pPr>
      <w:r w:rsidRPr="00212CB5">
        <w:rPr>
          <w:rFonts w:ascii="Times New Roman" w:hAnsi="Times New Roman"/>
          <w:sz w:val="24"/>
          <w:szCs w:val="24"/>
          <w:lang w:val="ru-RU"/>
        </w:rPr>
        <w:t>Всеобщая история. История Нового времени, Юдовская А.Я., Баранов П.А., Ванюшкина Л.М Издательство «Просвещение»,2022</w:t>
      </w:r>
    </w:p>
    <w:p w:rsidR="00CC0D63" w:rsidRPr="00212CB5" w:rsidRDefault="00CC0D63" w:rsidP="00CC0D63">
      <w:pPr>
        <w:spacing w:after="0"/>
        <w:ind w:left="120"/>
        <w:rPr>
          <w:rFonts w:ascii="Times New Roman" w:hAnsi="Times New Roman"/>
          <w:sz w:val="24"/>
          <w:szCs w:val="24"/>
          <w:lang w:val="ru-RU"/>
        </w:rPr>
      </w:pPr>
    </w:p>
    <w:p w:rsidR="00CC0D63" w:rsidRPr="00BC03CA" w:rsidRDefault="00CC0D63" w:rsidP="00CC0D63">
      <w:pPr>
        <w:spacing w:after="0" w:line="480" w:lineRule="auto"/>
        <w:ind w:left="120"/>
        <w:rPr>
          <w:lang w:val="ru-RU"/>
        </w:rPr>
      </w:pPr>
      <w:r w:rsidRPr="00BC03C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C0D63" w:rsidRPr="00D42F33" w:rsidRDefault="00CC0D63" w:rsidP="00CC0D63">
      <w:pPr>
        <w:pStyle w:val="c89"/>
        <w:shd w:val="clear" w:color="auto" w:fill="FFFFFF"/>
        <w:spacing w:before="0" w:beforeAutospacing="0" w:after="0" w:afterAutospacing="0"/>
        <w:ind w:right="6480"/>
        <w:rPr>
          <w:b/>
          <w:color w:val="000000"/>
        </w:rPr>
      </w:pPr>
      <w:r w:rsidRPr="00BC03CA">
        <w:rPr>
          <w:color w:val="000000"/>
          <w:sz w:val="28"/>
        </w:rPr>
        <w:t>​</w:t>
      </w:r>
      <w:r w:rsidRPr="00D42F33">
        <w:rPr>
          <w:b/>
          <w:color w:val="000000"/>
        </w:rPr>
        <w:t>‌‌5 КЛАСС</w:t>
      </w:r>
    </w:p>
    <w:p w:rsidR="00CC0D63" w:rsidRDefault="00CC0D63" w:rsidP="00CC0D63">
      <w:pPr>
        <w:pStyle w:val="c89"/>
        <w:shd w:val="clear" w:color="auto" w:fill="FFFFFF"/>
        <w:spacing w:before="0" w:beforeAutospacing="0" w:after="0" w:afterAutospacing="0"/>
        <w:ind w:right="6480"/>
        <w:rPr>
          <w:rStyle w:val="c34"/>
          <w:b/>
          <w:bCs/>
          <w:color w:val="000000"/>
        </w:rPr>
      </w:pPr>
      <w:r>
        <w:rPr>
          <w:rStyle w:val="c5"/>
          <w:color w:val="000000"/>
        </w:rPr>
        <w:t>https//www.yklass.ru. ,</w:t>
      </w:r>
      <w:r>
        <w:rPr>
          <w:rFonts w:ascii="Cambria" w:hAnsi="Cambria"/>
          <w:color w:val="000000"/>
          <w:sz w:val="22"/>
          <w:szCs w:val="22"/>
        </w:rPr>
        <w:br/>
      </w:r>
    </w:p>
    <w:p w:rsidR="00CC0D63" w:rsidRDefault="00CC0D63" w:rsidP="00CC0D63">
      <w:pPr>
        <w:pStyle w:val="c89"/>
        <w:shd w:val="clear" w:color="auto" w:fill="FFFFFF"/>
        <w:spacing w:before="0" w:beforeAutospacing="0" w:after="0" w:afterAutospacing="0"/>
        <w:ind w:right="6480"/>
        <w:rPr>
          <w:rStyle w:val="c34"/>
          <w:b/>
          <w:bCs/>
          <w:color w:val="000000"/>
        </w:rPr>
      </w:pPr>
      <w:r>
        <w:rPr>
          <w:rStyle w:val="c34"/>
          <w:b/>
          <w:bCs/>
          <w:color w:val="000000"/>
        </w:rPr>
        <w:t>6 КЛАСС</w:t>
      </w:r>
      <w:r>
        <w:rPr>
          <w:rFonts w:ascii="Cambria" w:hAnsi="Cambria"/>
          <w:color w:val="000000"/>
          <w:sz w:val="22"/>
          <w:szCs w:val="22"/>
        </w:rPr>
        <w:br/>
      </w:r>
      <w:r>
        <w:rPr>
          <w:rStyle w:val="c5"/>
          <w:color w:val="000000"/>
        </w:rPr>
        <w:t>https//www.yklass.ru.,</w:t>
      </w:r>
      <w:r>
        <w:rPr>
          <w:rFonts w:ascii="Cambria" w:hAnsi="Cambria"/>
          <w:color w:val="000000"/>
          <w:sz w:val="22"/>
          <w:szCs w:val="22"/>
        </w:rPr>
        <w:br/>
      </w:r>
    </w:p>
    <w:p w:rsidR="00CC0D63" w:rsidRDefault="00CC0D63" w:rsidP="00CC0D63">
      <w:pPr>
        <w:pStyle w:val="c89"/>
        <w:shd w:val="clear" w:color="auto" w:fill="FFFFFF"/>
        <w:spacing w:before="0" w:beforeAutospacing="0" w:after="0" w:afterAutospacing="0"/>
        <w:ind w:right="6480"/>
        <w:rPr>
          <w:rStyle w:val="c5"/>
          <w:color w:val="000000"/>
        </w:rPr>
      </w:pPr>
      <w:r>
        <w:rPr>
          <w:rStyle w:val="c34"/>
          <w:b/>
          <w:bCs/>
          <w:color w:val="000000"/>
        </w:rPr>
        <w:t>7 КЛАСС</w:t>
      </w:r>
      <w:r>
        <w:rPr>
          <w:rFonts w:ascii="Cambria" w:hAnsi="Cambria"/>
          <w:color w:val="000000"/>
          <w:sz w:val="22"/>
          <w:szCs w:val="22"/>
        </w:rPr>
        <w:br/>
      </w:r>
      <w:r>
        <w:rPr>
          <w:rStyle w:val="c5"/>
          <w:color w:val="000000"/>
        </w:rPr>
        <w:t>https//www.yklass.ru.</w:t>
      </w:r>
    </w:p>
    <w:p w:rsidR="00CC0D63" w:rsidRDefault="00CC0D63" w:rsidP="00CC0D63">
      <w:pPr>
        <w:pStyle w:val="c89"/>
        <w:shd w:val="clear" w:color="auto" w:fill="FFFFFF"/>
        <w:spacing w:before="0" w:beforeAutospacing="0" w:after="0" w:afterAutospacing="0"/>
        <w:ind w:right="6480"/>
        <w:rPr>
          <w:rStyle w:val="c34"/>
          <w:b/>
          <w:bCs/>
          <w:color w:val="000000"/>
        </w:rPr>
      </w:pPr>
    </w:p>
    <w:p w:rsidR="00CC0D63" w:rsidRPr="00D42F33" w:rsidRDefault="00CC0D63" w:rsidP="00CC0D63">
      <w:pPr>
        <w:pStyle w:val="c89"/>
        <w:shd w:val="clear" w:color="auto" w:fill="FFFFFF"/>
        <w:spacing w:before="0" w:beforeAutospacing="0" w:after="0" w:afterAutospacing="0"/>
        <w:ind w:right="6480"/>
        <w:rPr>
          <w:color w:val="000000"/>
        </w:rPr>
      </w:pPr>
      <w:r>
        <w:rPr>
          <w:rStyle w:val="c34"/>
          <w:b/>
          <w:bCs/>
          <w:color w:val="000000"/>
        </w:rPr>
        <w:t>8 КЛАСС</w:t>
      </w:r>
      <w:r>
        <w:rPr>
          <w:rFonts w:ascii="Cambria" w:hAnsi="Cambria"/>
          <w:color w:val="000000"/>
          <w:sz w:val="22"/>
          <w:szCs w:val="22"/>
        </w:rPr>
        <w:br/>
      </w:r>
      <w:r>
        <w:rPr>
          <w:rStyle w:val="c5"/>
          <w:color w:val="000000"/>
        </w:rPr>
        <w:t>https//www.yklass.ru.</w:t>
      </w:r>
    </w:p>
    <w:p w:rsidR="00CC0D63" w:rsidRDefault="00CC0D63" w:rsidP="00CC0D63">
      <w:pPr>
        <w:pStyle w:val="c89"/>
        <w:shd w:val="clear" w:color="auto" w:fill="FFFFFF"/>
        <w:spacing w:before="0" w:beforeAutospacing="0" w:after="0" w:afterAutospacing="0"/>
        <w:ind w:right="6480"/>
        <w:rPr>
          <w:rStyle w:val="c34"/>
          <w:b/>
          <w:bCs/>
          <w:color w:val="000000"/>
        </w:rPr>
      </w:pPr>
    </w:p>
    <w:p w:rsidR="00CC0D63" w:rsidRDefault="00CC0D63" w:rsidP="00CC0D63">
      <w:pPr>
        <w:pStyle w:val="c89"/>
        <w:shd w:val="clear" w:color="auto" w:fill="FFFFFF"/>
        <w:spacing w:before="0" w:beforeAutospacing="0" w:after="0" w:afterAutospacing="0"/>
        <w:ind w:right="6480"/>
        <w:rPr>
          <w:rFonts w:ascii="Cambria" w:hAnsi="Cambria"/>
          <w:color w:val="000000"/>
          <w:sz w:val="22"/>
          <w:szCs w:val="22"/>
        </w:rPr>
      </w:pPr>
      <w:r>
        <w:rPr>
          <w:rStyle w:val="c34"/>
          <w:b/>
          <w:bCs/>
          <w:color w:val="000000"/>
        </w:rPr>
        <w:t>9 КЛАСС</w:t>
      </w:r>
      <w:r>
        <w:rPr>
          <w:rFonts w:ascii="Cambria" w:hAnsi="Cambria"/>
          <w:color w:val="000000"/>
          <w:sz w:val="22"/>
          <w:szCs w:val="22"/>
        </w:rPr>
        <w:br/>
      </w:r>
      <w:r>
        <w:rPr>
          <w:rStyle w:val="c5"/>
          <w:color w:val="000000"/>
        </w:rPr>
        <w:t>https//www.yklass.ru.</w:t>
      </w:r>
    </w:p>
    <w:p w:rsidR="00CC0D63" w:rsidRDefault="00CC0D63" w:rsidP="00CC0D63">
      <w:pPr>
        <w:pStyle w:val="c89"/>
        <w:shd w:val="clear" w:color="auto" w:fill="FFFFFF"/>
        <w:spacing w:before="0" w:beforeAutospacing="0" w:after="0" w:afterAutospacing="0"/>
        <w:ind w:right="6480"/>
        <w:rPr>
          <w:rFonts w:ascii="Cambria" w:hAnsi="Cambria"/>
          <w:color w:val="000000"/>
          <w:sz w:val="22"/>
          <w:szCs w:val="22"/>
        </w:rPr>
      </w:pPr>
    </w:p>
    <w:p w:rsidR="00CC0D63" w:rsidRPr="00BC03CA" w:rsidRDefault="00CC0D63" w:rsidP="00CC0D63">
      <w:pPr>
        <w:spacing w:after="0"/>
        <w:ind w:left="120"/>
        <w:rPr>
          <w:lang w:val="ru-RU"/>
        </w:rPr>
      </w:pPr>
    </w:p>
    <w:p w:rsidR="00CC0D63" w:rsidRPr="00D42F33" w:rsidRDefault="00CC0D63" w:rsidP="00CC0D63">
      <w:pPr>
        <w:pStyle w:val="ae"/>
        <w:rPr>
          <w:rFonts w:ascii="Calibri" w:hAnsi="Calibri"/>
          <w:sz w:val="24"/>
          <w:szCs w:val="24"/>
        </w:rPr>
      </w:pPr>
      <w:r w:rsidRPr="00A3334C">
        <w:rPr>
          <w:b/>
          <w:sz w:val="28"/>
        </w:rPr>
        <w:t>ЦИФРОВЫЕ ОБРАЗОВАТЕЛЬНЫЕ РЕСУРСЫ И РЕСУРСЫ СЕТИ ИНТЕРНЕТ</w:t>
      </w:r>
      <w:r w:rsidRPr="00D42F33">
        <w:rPr>
          <w:b/>
          <w:bCs/>
        </w:rPr>
        <w:br/>
      </w:r>
      <w:r w:rsidRPr="00D42F33">
        <w:rPr>
          <w:rStyle w:val="c34"/>
          <w:b/>
          <w:bCs/>
          <w:color w:val="000000"/>
          <w:sz w:val="24"/>
          <w:szCs w:val="24"/>
        </w:rPr>
        <w:t>5 КЛАСС</w:t>
      </w:r>
      <w:r w:rsidRPr="00D42F33">
        <w:rPr>
          <w:rFonts w:ascii="Cambria" w:hAnsi="Cambria"/>
          <w:sz w:val="24"/>
          <w:szCs w:val="24"/>
        </w:rPr>
        <w:br/>
      </w:r>
      <w:r w:rsidRPr="00D42F33">
        <w:rPr>
          <w:rStyle w:val="c5"/>
          <w:color w:val="000000"/>
          <w:sz w:val="24"/>
          <w:szCs w:val="24"/>
        </w:rPr>
        <w:t>https//resh.edu.ru/, https//www.yklass.ru. ,</w:t>
      </w:r>
    </w:p>
    <w:p w:rsidR="00CC0D63" w:rsidRDefault="00CC0D63" w:rsidP="00CC0D63">
      <w:pPr>
        <w:pStyle w:val="ae"/>
        <w:rPr>
          <w:rStyle w:val="c34"/>
          <w:b/>
          <w:bCs/>
          <w:color w:val="000000"/>
          <w:sz w:val="24"/>
          <w:szCs w:val="24"/>
        </w:rPr>
      </w:pPr>
    </w:p>
    <w:p w:rsidR="00CC0D63" w:rsidRPr="00D42F33" w:rsidRDefault="00CC0D63" w:rsidP="00CC0D63">
      <w:pPr>
        <w:pStyle w:val="ae"/>
        <w:rPr>
          <w:rFonts w:ascii="Cambria" w:hAnsi="Cambria"/>
          <w:sz w:val="24"/>
          <w:szCs w:val="24"/>
        </w:rPr>
      </w:pPr>
      <w:r w:rsidRPr="00D42F33">
        <w:rPr>
          <w:rStyle w:val="c34"/>
          <w:b/>
          <w:bCs/>
          <w:color w:val="000000"/>
          <w:sz w:val="24"/>
          <w:szCs w:val="24"/>
        </w:rPr>
        <w:t>6 КЛАСС</w:t>
      </w:r>
      <w:r w:rsidRPr="00D42F33">
        <w:rPr>
          <w:rFonts w:ascii="Cambria" w:hAnsi="Cambria"/>
          <w:sz w:val="24"/>
          <w:szCs w:val="24"/>
        </w:rPr>
        <w:br/>
      </w:r>
      <w:r w:rsidRPr="00D42F33">
        <w:rPr>
          <w:rStyle w:val="c5"/>
          <w:color w:val="000000"/>
          <w:sz w:val="24"/>
          <w:szCs w:val="24"/>
        </w:rPr>
        <w:t>https//resh.edu.ru/, https//www.yklass.ru. ,</w:t>
      </w:r>
    </w:p>
    <w:p w:rsidR="00CC0D63" w:rsidRDefault="00CC0D63" w:rsidP="00CC0D63">
      <w:pPr>
        <w:pStyle w:val="ae"/>
        <w:rPr>
          <w:rStyle w:val="c34"/>
          <w:b/>
          <w:bCs/>
          <w:color w:val="000000"/>
          <w:sz w:val="24"/>
          <w:szCs w:val="24"/>
        </w:rPr>
      </w:pPr>
    </w:p>
    <w:p w:rsidR="00CC0D63" w:rsidRPr="00D42F33" w:rsidRDefault="00CC0D63" w:rsidP="00CC0D63">
      <w:pPr>
        <w:pStyle w:val="ae"/>
        <w:rPr>
          <w:rFonts w:ascii="Cambria" w:hAnsi="Cambria"/>
          <w:sz w:val="24"/>
          <w:szCs w:val="24"/>
        </w:rPr>
      </w:pPr>
      <w:r w:rsidRPr="00D42F33">
        <w:rPr>
          <w:rStyle w:val="c34"/>
          <w:b/>
          <w:bCs/>
          <w:color w:val="000000"/>
          <w:sz w:val="24"/>
          <w:szCs w:val="24"/>
        </w:rPr>
        <w:t>7 КЛАСС</w:t>
      </w:r>
      <w:r w:rsidRPr="00D42F33">
        <w:rPr>
          <w:rFonts w:ascii="Cambria" w:hAnsi="Cambria"/>
          <w:sz w:val="24"/>
          <w:szCs w:val="24"/>
        </w:rPr>
        <w:br/>
      </w:r>
      <w:r w:rsidRPr="00D42F33">
        <w:rPr>
          <w:rStyle w:val="c5"/>
          <w:color w:val="000000"/>
          <w:sz w:val="24"/>
          <w:szCs w:val="24"/>
        </w:rPr>
        <w:t>https//resh.edu.ru/, https//www.yklass.ru. ,</w:t>
      </w:r>
    </w:p>
    <w:p w:rsidR="00CC0D63" w:rsidRDefault="00CC0D63" w:rsidP="00CC0D63">
      <w:pPr>
        <w:pStyle w:val="ae"/>
        <w:rPr>
          <w:rStyle w:val="c34"/>
          <w:b/>
          <w:bCs/>
          <w:color w:val="000000"/>
          <w:sz w:val="24"/>
          <w:szCs w:val="24"/>
        </w:rPr>
      </w:pPr>
    </w:p>
    <w:p w:rsidR="00CC0D63" w:rsidRPr="00D42F33" w:rsidRDefault="00CC0D63" w:rsidP="00CC0D63">
      <w:pPr>
        <w:pStyle w:val="ae"/>
        <w:rPr>
          <w:rFonts w:ascii="Cambria" w:hAnsi="Cambria"/>
          <w:sz w:val="24"/>
          <w:szCs w:val="24"/>
        </w:rPr>
      </w:pPr>
      <w:r w:rsidRPr="00D42F33">
        <w:rPr>
          <w:rStyle w:val="c34"/>
          <w:b/>
          <w:bCs/>
          <w:color w:val="000000"/>
          <w:sz w:val="24"/>
          <w:szCs w:val="24"/>
        </w:rPr>
        <w:t>8 КЛАСС</w:t>
      </w:r>
      <w:r w:rsidRPr="00D42F33">
        <w:rPr>
          <w:rFonts w:ascii="Cambria" w:hAnsi="Cambria"/>
          <w:sz w:val="24"/>
          <w:szCs w:val="24"/>
        </w:rPr>
        <w:br/>
      </w:r>
      <w:r w:rsidRPr="00D42F33">
        <w:rPr>
          <w:rStyle w:val="c5"/>
          <w:color w:val="000000"/>
          <w:sz w:val="24"/>
          <w:szCs w:val="24"/>
        </w:rPr>
        <w:t>https//resh.edu.ru/, https//www.yklass.ru. ,</w:t>
      </w:r>
    </w:p>
    <w:p w:rsidR="00CC0D63" w:rsidRDefault="00CC0D63" w:rsidP="00CC0D63">
      <w:pPr>
        <w:pStyle w:val="ae"/>
        <w:rPr>
          <w:rStyle w:val="c34"/>
          <w:b/>
          <w:bCs/>
          <w:color w:val="000000"/>
          <w:sz w:val="24"/>
          <w:szCs w:val="24"/>
        </w:rPr>
      </w:pPr>
    </w:p>
    <w:p w:rsidR="00E64E6A" w:rsidRPr="00CC0D63" w:rsidRDefault="00CC0D63" w:rsidP="00CC0D63">
      <w:pPr>
        <w:pStyle w:val="ae"/>
        <w:rPr>
          <w:rFonts w:ascii="Cambria" w:hAnsi="Cambria"/>
          <w:sz w:val="24"/>
          <w:szCs w:val="24"/>
        </w:rPr>
        <w:sectPr w:rsidR="00E64E6A" w:rsidRPr="00CC0D63">
          <w:pgSz w:w="11906" w:h="16383"/>
          <w:pgMar w:top="1134" w:right="850" w:bottom="1134" w:left="1701" w:header="720" w:footer="720" w:gutter="0"/>
          <w:cols w:space="720"/>
        </w:sectPr>
      </w:pPr>
      <w:r w:rsidRPr="00D42F33">
        <w:rPr>
          <w:rStyle w:val="c34"/>
          <w:b/>
          <w:bCs/>
          <w:color w:val="000000"/>
          <w:sz w:val="24"/>
          <w:szCs w:val="24"/>
        </w:rPr>
        <w:t>9 КЛАСС</w:t>
      </w:r>
      <w:r w:rsidRPr="00D42F33">
        <w:rPr>
          <w:rFonts w:ascii="Cambria" w:hAnsi="Cambria"/>
          <w:sz w:val="24"/>
          <w:szCs w:val="24"/>
        </w:rPr>
        <w:br/>
      </w:r>
      <w:r w:rsidRPr="00D42F33">
        <w:rPr>
          <w:rStyle w:val="c5"/>
          <w:color w:val="000000"/>
          <w:sz w:val="24"/>
          <w:szCs w:val="24"/>
        </w:rPr>
        <w:t>https//resh.edu.ru/, https//www.yklass.ru</w:t>
      </w:r>
    </w:p>
    <w:bookmarkEnd w:id="7"/>
    <w:p w:rsidR="00CC0D63" w:rsidRPr="004C0C35" w:rsidRDefault="00CC0D63">
      <w:pPr>
        <w:rPr>
          <w:sz w:val="24"/>
          <w:szCs w:val="24"/>
          <w:lang w:val="ru-RU"/>
        </w:rPr>
      </w:pPr>
    </w:p>
    <w:sectPr w:rsidR="00CC0D63" w:rsidRPr="004C0C35" w:rsidSect="00E64E6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67823"/>
    <w:multiLevelType w:val="multilevel"/>
    <w:tmpl w:val="362C98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903B0B"/>
    <w:multiLevelType w:val="multilevel"/>
    <w:tmpl w:val="C838A4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542233"/>
    <w:multiLevelType w:val="multilevel"/>
    <w:tmpl w:val="901029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7A387B"/>
    <w:multiLevelType w:val="multilevel"/>
    <w:tmpl w:val="03D0A3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0470D7"/>
    <w:multiLevelType w:val="multilevel"/>
    <w:tmpl w:val="504284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D075758"/>
    <w:multiLevelType w:val="multilevel"/>
    <w:tmpl w:val="373A0E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E623BDA"/>
    <w:multiLevelType w:val="multilevel"/>
    <w:tmpl w:val="A5785A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F32031A"/>
    <w:multiLevelType w:val="multilevel"/>
    <w:tmpl w:val="31EA28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0144F41"/>
    <w:multiLevelType w:val="multilevel"/>
    <w:tmpl w:val="5E14A3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5E74286"/>
    <w:multiLevelType w:val="multilevel"/>
    <w:tmpl w:val="A0DC9B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7C91499"/>
    <w:multiLevelType w:val="multilevel"/>
    <w:tmpl w:val="E96ED3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88947CD"/>
    <w:multiLevelType w:val="multilevel"/>
    <w:tmpl w:val="AF84F1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A0A6CEA"/>
    <w:multiLevelType w:val="multilevel"/>
    <w:tmpl w:val="1AFEC5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A862331"/>
    <w:multiLevelType w:val="multilevel"/>
    <w:tmpl w:val="A582EC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AD149E2"/>
    <w:multiLevelType w:val="multilevel"/>
    <w:tmpl w:val="567ADD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D123A76"/>
    <w:multiLevelType w:val="multilevel"/>
    <w:tmpl w:val="F94EB1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D346C46"/>
    <w:multiLevelType w:val="multilevel"/>
    <w:tmpl w:val="1A0A6C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D4623CD"/>
    <w:multiLevelType w:val="multilevel"/>
    <w:tmpl w:val="5750FC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4035AF6"/>
    <w:multiLevelType w:val="multilevel"/>
    <w:tmpl w:val="D38E6A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45E16D0"/>
    <w:multiLevelType w:val="multilevel"/>
    <w:tmpl w:val="D5E09D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6125712"/>
    <w:multiLevelType w:val="multilevel"/>
    <w:tmpl w:val="1436DC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83D08EA"/>
    <w:multiLevelType w:val="multilevel"/>
    <w:tmpl w:val="5E9050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92B3747"/>
    <w:multiLevelType w:val="multilevel"/>
    <w:tmpl w:val="DEB09F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B4314D1"/>
    <w:multiLevelType w:val="multilevel"/>
    <w:tmpl w:val="785616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129695A"/>
    <w:multiLevelType w:val="multilevel"/>
    <w:tmpl w:val="050877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30B2176"/>
    <w:multiLevelType w:val="multilevel"/>
    <w:tmpl w:val="D8EA3B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9ED2D51"/>
    <w:multiLevelType w:val="multilevel"/>
    <w:tmpl w:val="6770B8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A320104"/>
    <w:multiLevelType w:val="multilevel"/>
    <w:tmpl w:val="430CB0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DD32437"/>
    <w:multiLevelType w:val="multilevel"/>
    <w:tmpl w:val="FD9CD6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E483FE0"/>
    <w:multiLevelType w:val="multilevel"/>
    <w:tmpl w:val="890637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E5F3FDD"/>
    <w:multiLevelType w:val="multilevel"/>
    <w:tmpl w:val="9A5AEF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EB22B43"/>
    <w:multiLevelType w:val="multilevel"/>
    <w:tmpl w:val="EA8A50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23838B5"/>
    <w:multiLevelType w:val="multilevel"/>
    <w:tmpl w:val="4DFC49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4820A1B"/>
    <w:multiLevelType w:val="multilevel"/>
    <w:tmpl w:val="CEA8A8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0E70C17"/>
    <w:multiLevelType w:val="multilevel"/>
    <w:tmpl w:val="E5AA4B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1175DEE"/>
    <w:multiLevelType w:val="multilevel"/>
    <w:tmpl w:val="77905D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2A57DC8"/>
    <w:multiLevelType w:val="multilevel"/>
    <w:tmpl w:val="6E2857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BBC3A9E"/>
    <w:multiLevelType w:val="multilevel"/>
    <w:tmpl w:val="D8D4D9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7"/>
  </w:num>
  <w:num w:numId="2">
    <w:abstractNumId w:val="29"/>
  </w:num>
  <w:num w:numId="3">
    <w:abstractNumId w:val="10"/>
  </w:num>
  <w:num w:numId="4">
    <w:abstractNumId w:val="6"/>
  </w:num>
  <w:num w:numId="5">
    <w:abstractNumId w:val="11"/>
  </w:num>
  <w:num w:numId="6">
    <w:abstractNumId w:val="17"/>
  </w:num>
  <w:num w:numId="7">
    <w:abstractNumId w:val="32"/>
  </w:num>
  <w:num w:numId="8">
    <w:abstractNumId w:val="14"/>
  </w:num>
  <w:num w:numId="9">
    <w:abstractNumId w:val="16"/>
  </w:num>
  <w:num w:numId="10">
    <w:abstractNumId w:val="2"/>
  </w:num>
  <w:num w:numId="11">
    <w:abstractNumId w:val="31"/>
  </w:num>
  <w:num w:numId="12">
    <w:abstractNumId w:val="28"/>
  </w:num>
  <w:num w:numId="13">
    <w:abstractNumId w:val="4"/>
  </w:num>
  <w:num w:numId="14">
    <w:abstractNumId w:val="8"/>
  </w:num>
  <w:num w:numId="15">
    <w:abstractNumId w:val="9"/>
  </w:num>
  <w:num w:numId="16">
    <w:abstractNumId w:val="5"/>
  </w:num>
  <w:num w:numId="17">
    <w:abstractNumId w:val="12"/>
  </w:num>
  <w:num w:numId="18">
    <w:abstractNumId w:val="36"/>
  </w:num>
  <w:num w:numId="19">
    <w:abstractNumId w:val="3"/>
  </w:num>
  <w:num w:numId="20">
    <w:abstractNumId w:val="35"/>
  </w:num>
  <w:num w:numId="21">
    <w:abstractNumId w:val="27"/>
  </w:num>
  <w:num w:numId="22">
    <w:abstractNumId w:val="23"/>
  </w:num>
  <w:num w:numId="23">
    <w:abstractNumId w:val="30"/>
  </w:num>
  <w:num w:numId="24">
    <w:abstractNumId w:val="1"/>
  </w:num>
  <w:num w:numId="25">
    <w:abstractNumId w:val="13"/>
  </w:num>
  <w:num w:numId="26">
    <w:abstractNumId w:val="7"/>
  </w:num>
  <w:num w:numId="27">
    <w:abstractNumId w:val="0"/>
  </w:num>
  <w:num w:numId="28">
    <w:abstractNumId w:val="21"/>
  </w:num>
  <w:num w:numId="29">
    <w:abstractNumId w:val="22"/>
  </w:num>
  <w:num w:numId="30">
    <w:abstractNumId w:val="15"/>
  </w:num>
  <w:num w:numId="31">
    <w:abstractNumId w:val="26"/>
  </w:num>
  <w:num w:numId="32">
    <w:abstractNumId w:val="18"/>
  </w:num>
  <w:num w:numId="33">
    <w:abstractNumId w:val="33"/>
  </w:num>
  <w:num w:numId="34">
    <w:abstractNumId w:val="24"/>
  </w:num>
  <w:num w:numId="35">
    <w:abstractNumId w:val="20"/>
  </w:num>
  <w:num w:numId="36">
    <w:abstractNumId w:val="19"/>
  </w:num>
  <w:num w:numId="37">
    <w:abstractNumId w:val="25"/>
  </w:num>
  <w:num w:numId="38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characterSpacingControl w:val="doNotCompress"/>
  <w:compat/>
  <w:rsids>
    <w:rsidRoot w:val="0047104C"/>
    <w:rsid w:val="00032301"/>
    <w:rsid w:val="00444309"/>
    <w:rsid w:val="0047104C"/>
    <w:rsid w:val="004C0C35"/>
    <w:rsid w:val="00512EC2"/>
    <w:rsid w:val="00562289"/>
    <w:rsid w:val="00A361CC"/>
    <w:rsid w:val="00CC0D63"/>
    <w:rsid w:val="00E64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</w:latentStyles>
  <w:style w:type="paragraph" w:default="1" w:styleId="a">
    <w:name w:val="Normal"/>
    <w:qFormat/>
    <w:rsid w:val="004A3277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ambria" w:eastAsia="Times New Roman" w:hAnsi="Cambria" w:cs="Times New Roman"/>
      <w:b/>
      <w:bCs/>
      <w:i/>
      <w:iCs/>
      <w:color w:val="4F81BD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64E6A"/>
    <w:rPr>
      <w:color w:val="0000FF"/>
      <w:u w:val="single"/>
    </w:rPr>
  </w:style>
  <w:style w:type="table" w:styleId="ac">
    <w:name w:val="Table Grid"/>
    <w:basedOn w:val="a1"/>
    <w:uiPriority w:val="59"/>
    <w:rsid w:val="00E64E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/>
      <w:sz w:val="18"/>
      <w:szCs w:val="18"/>
    </w:rPr>
  </w:style>
  <w:style w:type="paragraph" w:styleId="ae">
    <w:name w:val="No Spacing"/>
    <w:uiPriority w:val="1"/>
    <w:qFormat/>
    <w:rsid w:val="00CC0D63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c89">
    <w:name w:val="c89"/>
    <w:basedOn w:val="a"/>
    <w:rsid w:val="00CC0D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c5">
    <w:name w:val="c5"/>
    <w:basedOn w:val="a0"/>
    <w:rsid w:val="00CC0D63"/>
  </w:style>
  <w:style w:type="character" w:customStyle="1" w:styleId="c34">
    <w:name w:val="c34"/>
    <w:basedOn w:val="a0"/>
    <w:rsid w:val="00CC0D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4c04" TargetMode="External"/><Relationship Id="rId21" Type="http://schemas.openxmlformats.org/officeDocument/2006/relationships/hyperlink" Target="https://m.edsoo.ru/7f41393a" TargetMode="External"/><Relationship Id="rId34" Type="http://schemas.openxmlformats.org/officeDocument/2006/relationships/hyperlink" Target="https://m.edsoo.ru/7f414a6a" TargetMode="External"/><Relationship Id="rId42" Type="http://schemas.openxmlformats.org/officeDocument/2006/relationships/hyperlink" Target="https://m.edsoo.ru/7f416a9a" TargetMode="External"/><Relationship Id="rId47" Type="http://schemas.openxmlformats.org/officeDocument/2006/relationships/hyperlink" Target="https://m.edsoo.ru/7f416a9a" TargetMode="External"/><Relationship Id="rId50" Type="http://schemas.openxmlformats.org/officeDocument/2006/relationships/hyperlink" Target="https://m.edsoo.ru/7f4168ec" TargetMode="External"/><Relationship Id="rId55" Type="http://schemas.openxmlformats.org/officeDocument/2006/relationships/hyperlink" Target="https://m.edsoo.ru/7f418bce" TargetMode="External"/><Relationship Id="rId63" Type="http://schemas.openxmlformats.org/officeDocument/2006/relationships/hyperlink" Target="https://m.edsoo.ru/7f418a34" TargetMode="External"/><Relationship Id="rId68" Type="http://schemas.openxmlformats.org/officeDocument/2006/relationships/hyperlink" Target="https://m.edsoo.ru/7f41adc0" TargetMode="External"/><Relationship Id="rId76" Type="http://schemas.openxmlformats.org/officeDocument/2006/relationships/hyperlink" Target="https://m.edsoo.ru/7f41adc0" TargetMode="External"/><Relationship Id="rId84" Type="http://schemas.openxmlformats.org/officeDocument/2006/relationships/hyperlink" Target="https://m.edsoo.ru/7f41ac44" TargetMode="External"/><Relationship Id="rId89" Type="http://schemas.openxmlformats.org/officeDocument/2006/relationships/hyperlink" Target="https://m.edsoo.ru/7f41ac44" TargetMode="External"/><Relationship Id="rId97" Type="http://schemas.openxmlformats.org/officeDocument/2006/relationships/fontTable" Target="fontTable.xml"/><Relationship Id="rId7" Type="http://schemas.openxmlformats.org/officeDocument/2006/relationships/hyperlink" Target="https://m.edsoo.ru/7f41393a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7f41ac4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393a" TargetMode="External"/><Relationship Id="rId29" Type="http://schemas.openxmlformats.org/officeDocument/2006/relationships/hyperlink" Target="https://m.edsoo.ru/7f414c04" TargetMode="External"/><Relationship Id="rId11" Type="http://schemas.openxmlformats.org/officeDocument/2006/relationships/hyperlink" Target="https://m.edsoo.ru/7f41393a" TargetMode="External"/><Relationship Id="rId24" Type="http://schemas.openxmlformats.org/officeDocument/2006/relationships/hyperlink" Target="https://m.edsoo.ru/7f414c04" TargetMode="External"/><Relationship Id="rId32" Type="http://schemas.openxmlformats.org/officeDocument/2006/relationships/hyperlink" Target="https://m.edsoo.ru/7f414a6a" TargetMode="External"/><Relationship Id="rId37" Type="http://schemas.openxmlformats.org/officeDocument/2006/relationships/hyperlink" Target="https://m.edsoo.ru/7f414a6a" TargetMode="External"/><Relationship Id="rId40" Type="http://schemas.openxmlformats.org/officeDocument/2006/relationships/hyperlink" Target="https://m.edsoo.ru/7f416a9a" TargetMode="External"/><Relationship Id="rId45" Type="http://schemas.openxmlformats.org/officeDocument/2006/relationships/hyperlink" Target="https://m.edsoo.ru/7f416a9a" TargetMode="External"/><Relationship Id="rId53" Type="http://schemas.openxmlformats.org/officeDocument/2006/relationships/hyperlink" Target="https://m.edsoo.ru/7f418bce" TargetMode="External"/><Relationship Id="rId58" Type="http://schemas.openxmlformats.org/officeDocument/2006/relationships/hyperlink" Target="https://m.edsoo.ru/7f418bce" TargetMode="External"/><Relationship Id="rId66" Type="http://schemas.openxmlformats.org/officeDocument/2006/relationships/hyperlink" Target="https://m.edsoo.ru/7f418a34" TargetMode="External"/><Relationship Id="rId74" Type="http://schemas.openxmlformats.org/officeDocument/2006/relationships/hyperlink" Target="https://m.edsoo.ru/7f41adc0" TargetMode="External"/><Relationship Id="rId79" Type="http://schemas.openxmlformats.org/officeDocument/2006/relationships/hyperlink" Target="https://m.edsoo.ru/7f41ac44" TargetMode="External"/><Relationship Id="rId87" Type="http://schemas.openxmlformats.org/officeDocument/2006/relationships/hyperlink" Target="https://m.edsoo.ru/7f41ac44" TargetMode="External"/><Relationship Id="rId5" Type="http://schemas.openxmlformats.org/officeDocument/2006/relationships/hyperlink" Target="https://m.edsoo.ru/7f41393a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90" Type="http://schemas.openxmlformats.org/officeDocument/2006/relationships/hyperlink" Target="https://m.edsoo.ru/7f41ac44" TargetMode="External"/><Relationship Id="rId95" Type="http://schemas.openxmlformats.org/officeDocument/2006/relationships/hyperlink" Target="https://m.edsoo.ru/7f41ac44" TargetMode="External"/><Relationship Id="rId19" Type="http://schemas.openxmlformats.org/officeDocument/2006/relationships/hyperlink" Target="https://m.edsoo.ru/7f41393a" TargetMode="External"/><Relationship Id="rId14" Type="http://schemas.openxmlformats.org/officeDocument/2006/relationships/hyperlink" Target="https://m.edsoo.ru/7f41393a" TargetMode="External"/><Relationship Id="rId22" Type="http://schemas.openxmlformats.org/officeDocument/2006/relationships/hyperlink" Target="https://m.edsoo.ru/7f414c04" TargetMode="External"/><Relationship Id="rId27" Type="http://schemas.openxmlformats.org/officeDocument/2006/relationships/hyperlink" Target="https://m.edsoo.ru/7f414c04" TargetMode="External"/><Relationship Id="rId30" Type="http://schemas.openxmlformats.org/officeDocument/2006/relationships/hyperlink" Target="https://m.edsoo.ru/7f414c04" TargetMode="External"/><Relationship Id="rId35" Type="http://schemas.openxmlformats.org/officeDocument/2006/relationships/hyperlink" Target="https://m.edsoo.ru/7f414a6a" TargetMode="External"/><Relationship Id="rId43" Type="http://schemas.openxmlformats.org/officeDocument/2006/relationships/hyperlink" Target="https://m.edsoo.ru/7f416a9a" TargetMode="External"/><Relationship Id="rId48" Type="http://schemas.openxmlformats.org/officeDocument/2006/relationships/hyperlink" Target="https://m.edsoo.ru/7f4168ec" TargetMode="External"/><Relationship Id="rId56" Type="http://schemas.openxmlformats.org/officeDocument/2006/relationships/hyperlink" Target="https://m.edsoo.ru/7f418bce" TargetMode="External"/><Relationship Id="rId64" Type="http://schemas.openxmlformats.org/officeDocument/2006/relationships/hyperlink" Target="https://m.edsoo.ru/7f418a34" TargetMode="External"/><Relationship Id="rId69" Type="http://schemas.openxmlformats.org/officeDocument/2006/relationships/hyperlink" Target="https://m.edsoo.ru/7f41adc0" TargetMode="External"/><Relationship Id="rId77" Type="http://schemas.openxmlformats.org/officeDocument/2006/relationships/hyperlink" Target="https://m.edsoo.ru/7f41adc0" TargetMode="External"/><Relationship Id="rId8" Type="http://schemas.openxmlformats.org/officeDocument/2006/relationships/hyperlink" Target="https://m.edsoo.ru/7f41393a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80" Type="http://schemas.openxmlformats.org/officeDocument/2006/relationships/hyperlink" Target="https://m.edsoo.ru/7f41ac44" TargetMode="External"/><Relationship Id="rId85" Type="http://schemas.openxmlformats.org/officeDocument/2006/relationships/hyperlink" Target="https://m.edsoo.ru/7f41ac44" TargetMode="External"/><Relationship Id="rId93" Type="http://schemas.openxmlformats.org/officeDocument/2006/relationships/hyperlink" Target="https://m.edsoo.ru/7f41ac44" TargetMode="External"/><Relationship Id="rId98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m.edsoo.ru/7f41393a" TargetMode="External"/><Relationship Id="rId17" Type="http://schemas.openxmlformats.org/officeDocument/2006/relationships/hyperlink" Target="https://m.edsoo.ru/7f41393a" TargetMode="External"/><Relationship Id="rId25" Type="http://schemas.openxmlformats.org/officeDocument/2006/relationships/hyperlink" Target="https://m.edsoo.ru/7f414c04" TargetMode="External"/><Relationship Id="rId33" Type="http://schemas.openxmlformats.org/officeDocument/2006/relationships/hyperlink" Target="https://m.edsoo.ru/7f414a6a" TargetMode="External"/><Relationship Id="rId38" Type="http://schemas.openxmlformats.org/officeDocument/2006/relationships/hyperlink" Target="https://m.edsoo.ru/7f414a6a" TargetMode="External"/><Relationship Id="rId46" Type="http://schemas.openxmlformats.org/officeDocument/2006/relationships/hyperlink" Target="https://m.edsoo.ru/7f416a9a" TargetMode="External"/><Relationship Id="rId59" Type="http://schemas.openxmlformats.org/officeDocument/2006/relationships/hyperlink" Target="https://m.edsoo.ru/7f418bce" TargetMode="External"/><Relationship Id="rId67" Type="http://schemas.openxmlformats.org/officeDocument/2006/relationships/hyperlink" Target="https://m.edsoo.ru/7f418a34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54" Type="http://schemas.openxmlformats.org/officeDocument/2006/relationships/hyperlink" Target="https://m.edsoo.ru/7f418bce" TargetMode="External"/><Relationship Id="rId62" Type="http://schemas.openxmlformats.org/officeDocument/2006/relationships/hyperlink" Target="https://m.edsoo.ru/7f418a34" TargetMode="External"/><Relationship Id="rId70" Type="http://schemas.openxmlformats.org/officeDocument/2006/relationships/hyperlink" Target="https://m.edsoo.ru/7f41adc0" TargetMode="External"/><Relationship Id="rId75" Type="http://schemas.openxmlformats.org/officeDocument/2006/relationships/hyperlink" Target="https://m.edsoo.ru/7f41adc0" TargetMode="External"/><Relationship Id="rId83" Type="http://schemas.openxmlformats.org/officeDocument/2006/relationships/hyperlink" Target="https://m.edsoo.ru/7f41ac44" TargetMode="External"/><Relationship Id="rId88" Type="http://schemas.openxmlformats.org/officeDocument/2006/relationships/hyperlink" Target="https://m.edsoo.ru/7f41ac44" TargetMode="External"/><Relationship Id="rId91" Type="http://schemas.openxmlformats.org/officeDocument/2006/relationships/hyperlink" Target="https://m.edsoo.ru/7f41ac44" TargetMode="External"/><Relationship Id="rId96" Type="http://schemas.openxmlformats.org/officeDocument/2006/relationships/hyperlink" Target="https://m.edsoo.ru/7f41ac4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393a" TargetMode="External"/><Relationship Id="rId15" Type="http://schemas.openxmlformats.org/officeDocument/2006/relationships/hyperlink" Target="https://m.edsoo.ru/7f41393a" TargetMode="External"/><Relationship Id="rId23" Type="http://schemas.openxmlformats.org/officeDocument/2006/relationships/hyperlink" Target="https://m.edsoo.ru/7f414c04" TargetMode="External"/><Relationship Id="rId28" Type="http://schemas.openxmlformats.org/officeDocument/2006/relationships/hyperlink" Target="https://m.edsoo.ru/7f414c04" TargetMode="External"/><Relationship Id="rId36" Type="http://schemas.openxmlformats.org/officeDocument/2006/relationships/hyperlink" Target="https://m.edsoo.ru/7f414a6a" TargetMode="External"/><Relationship Id="rId49" Type="http://schemas.openxmlformats.org/officeDocument/2006/relationships/hyperlink" Target="https://m.edsoo.ru/7f4168ec" TargetMode="External"/><Relationship Id="rId57" Type="http://schemas.openxmlformats.org/officeDocument/2006/relationships/hyperlink" Target="https://m.edsoo.ru/7f418bce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44" Type="http://schemas.openxmlformats.org/officeDocument/2006/relationships/hyperlink" Target="https://m.edsoo.ru/7f416a9a" TargetMode="External"/><Relationship Id="rId52" Type="http://schemas.openxmlformats.org/officeDocument/2006/relationships/hyperlink" Target="https://m.edsoo.ru/7f4168ec" TargetMode="External"/><Relationship Id="rId60" Type="http://schemas.openxmlformats.org/officeDocument/2006/relationships/hyperlink" Target="https://m.edsoo.ru/7f418bce" TargetMode="External"/><Relationship Id="rId65" Type="http://schemas.openxmlformats.org/officeDocument/2006/relationships/hyperlink" Target="https://m.edsoo.ru/7f418a34" TargetMode="External"/><Relationship Id="rId73" Type="http://schemas.openxmlformats.org/officeDocument/2006/relationships/hyperlink" Target="https://m.edsoo.ru/7f41adc0" TargetMode="External"/><Relationship Id="rId78" Type="http://schemas.openxmlformats.org/officeDocument/2006/relationships/hyperlink" Target="https://m.edsoo.ru/7f41adc0" TargetMode="External"/><Relationship Id="rId81" Type="http://schemas.openxmlformats.org/officeDocument/2006/relationships/hyperlink" Target="https://m.edsoo.ru/7f41ac44" TargetMode="External"/><Relationship Id="rId86" Type="http://schemas.openxmlformats.org/officeDocument/2006/relationships/hyperlink" Target="https://m.edsoo.ru/7f41ac44" TargetMode="External"/><Relationship Id="rId94" Type="http://schemas.openxmlformats.org/officeDocument/2006/relationships/hyperlink" Target="https://m.edsoo.ru/7f41ac4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93a" TargetMode="External"/><Relationship Id="rId13" Type="http://schemas.openxmlformats.org/officeDocument/2006/relationships/hyperlink" Target="https://m.edsoo.ru/7f41393a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6a9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hule.&#1096;&#1082;&#1086;&#1083;&#1072;\Desktop\&#1087;&#1088;&#1080;&#1084;&#1077;&#1088;&#1085;&#1099;&#1077;%20&#1088;&#1072;&#1073;&#1086;&#1095;&#1080;&#1077;%20&#1087;&#1088;&#1086;&#1075;&#1088;&#1072;&#1084;&#1084;&#1099;\&#1056;&#1055;_&#1048;&#1089;&#1090;&#1086;&#1088;&#1080;&#1103;%205-9%20&#1082;&#108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РП_История 5-9 кл</Template>
  <TotalTime>1</TotalTime>
  <Pages>1</Pages>
  <Words>17627</Words>
  <Characters>100480</Characters>
  <Application>Microsoft Office Word</Application>
  <DocSecurity>0</DocSecurity>
  <Lines>837</Lines>
  <Paragraphs>235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117872</CharactersWithSpaces>
  <SharedDoc>false</SharedDoc>
  <HLinks>
    <vt:vector size="552" baseType="variant">
      <vt:variant>
        <vt:i4>3735613</vt:i4>
      </vt:variant>
      <vt:variant>
        <vt:i4>273</vt:i4>
      </vt:variant>
      <vt:variant>
        <vt:i4>0</vt:i4>
      </vt:variant>
      <vt:variant>
        <vt:i4>5</vt:i4>
      </vt:variant>
      <vt:variant>
        <vt:lpwstr>https://m.edsoo.ru/7f41ac44</vt:lpwstr>
      </vt:variant>
      <vt:variant>
        <vt:lpwstr/>
      </vt:variant>
      <vt:variant>
        <vt:i4>3735613</vt:i4>
      </vt:variant>
      <vt:variant>
        <vt:i4>270</vt:i4>
      </vt:variant>
      <vt:variant>
        <vt:i4>0</vt:i4>
      </vt:variant>
      <vt:variant>
        <vt:i4>5</vt:i4>
      </vt:variant>
      <vt:variant>
        <vt:lpwstr>https://m.edsoo.ru/7f41ac44</vt:lpwstr>
      </vt:variant>
      <vt:variant>
        <vt:lpwstr/>
      </vt:variant>
      <vt:variant>
        <vt:i4>3735613</vt:i4>
      </vt:variant>
      <vt:variant>
        <vt:i4>267</vt:i4>
      </vt:variant>
      <vt:variant>
        <vt:i4>0</vt:i4>
      </vt:variant>
      <vt:variant>
        <vt:i4>5</vt:i4>
      </vt:variant>
      <vt:variant>
        <vt:lpwstr>https://m.edsoo.ru/7f41ac44</vt:lpwstr>
      </vt:variant>
      <vt:variant>
        <vt:lpwstr/>
      </vt:variant>
      <vt:variant>
        <vt:i4>3735613</vt:i4>
      </vt:variant>
      <vt:variant>
        <vt:i4>264</vt:i4>
      </vt:variant>
      <vt:variant>
        <vt:i4>0</vt:i4>
      </vt:variant>
      <vt:variant>
        <vt:i4>5</vt:i4>
      </vt:variant>
      <vt:variant>
        <vt:lpwstr>https://m.edsoo.ru/7f41ac44</vt:lpwstr>
      </vt:variant>
      <vt:variant>
        <vt:lpwstr/>
      </vt:variant>
      <vt:variant>
        <vt:i4>3735613</vt:i4>
      </vt:variant>
      <vt:variant>
        <vt:i4>261</vt:i4>
      </vt:variant>
      <vt:variant>
        <vt:i4>0</vt:i4>
      </vt:variant>
      <vt:variant>
        <vt:i4>5</vt:i4>
      </vt:variant>
      <vt:variant>
        <vt:lpwstr>https://m.edsoo.ru/7f41ac44</vt:lpwstr>
      </vt:variant>
      <vt:variant>
        <vt:lpwstr/>
      </vt:variant>
      <vt:variant>
        <vt:i4>3735613</vt:i4>
      </vt:variant>
      <vt:variant>
        <vt:i4>258</vt:i4>
      </vt:variant>
      <vt:variant>
        <vt:i4>0</vt:i4>
      </vt:variant>
      <vt:variant>
        <vt:i4>5</vt:i4>
      </vt:variant>
      <vt:variant>
        <vt:lpwstr>https://m.edsoo.ru/7f41ac44</vt:lpwstr>
      </vt:variant>
      <vt:variant>
        <vt:lpwstr/>
      </vt:variant>
      <vt:variant>
        <vt:i4>3735613</vt:i4>
      </vt:variant>
      <vt:variant>
        <vt:i4>255</vt:i4>
      </vt:variant>
      <vt:variant>
        <vt:i4>0</vt:i4>
      </vt:variant>
      <vt:variant>
        <vt:i4>5</vt:i4>
      </vt:variant>
      <vt:variant>
        <vt:lpwstr>https://m.edsoo.ru/7f41ac44</vt:lpwstr>
      </vt:variant>
      <vt:variant>
        <vt:lpwstr/>
      </vt:variant>
      <vt:variant>
        <vt:i4>3735613</vt:i4>
      </vt:variant>
      <vt:variant>
        <vt:i4>252</vt:i4>
      </vt:variant>
      <vt:variant>
        <vt:i4>0</vt:i4>
      </vt:variant>
      <vt:variant>
        <vt:i4>5</vt:i4>
      </vt:variant>
      <vt:variant>
        <vt:lpwstr>https://m.edsoo.ru/7f41ac44</vt:lpwstr>
      </vt:variant>
      <vt:variant>
        <vt:lpwstr/>
      </vt:variant>
      <vt:variant>
        <vt:i4>3735613</vt:i4>
      </vt:variant>
      <vt:variant>
        <vt:i4>249</vt:i4>
      </vt:variant>
      <vt:variant>
        <vt:i4>0</vt:i4>
      </vt:variant>
      <vt:variant>
        <vt:i4>5</vt:i4>
      </vt:variant>
      <vt:variant>
        <vt:lpwstr>https://m.edsoo.ru/7f41ac44</vt:lpwstr>
      </vt:variant>
      <vt:variant>
        <vt:lpwstr/>
      </vt:variant>
      <vt:variant>
        <vt:i4>3735613</vt:i4>
      </vt:variant>
      <vt:variant>
        <vt:i4>246</vt:i4>
      </vt:variant>
      <vt:variant>
        <vt:i4>0</vt:i4>
      </vt:variant>
      <vt:variant>
        <vt:i4>5</vt:i4>
      </vt:variant>
      <vt:variant>
        <vt:lpwstr>https://m.edsoo.ru/7f41ac44</vt:lpwstr>
      </vt:variant>
      <vt:variant>
        <vt:lpwstr/>
      </vt:variant>
      <vt:variant>
        <vt:i4>3735613</vt:i4>
      </vt:variant>
      <vt:variant>
        <vt:i4>243</vt:i4>
      </vt:variant>
      <vt:variant>
        <vt:i4>0</vt:i4>
      </vt:variant>
      <vt:variant>
        <vt:i4>5</vt:i4>
      </vt:variant>
      <vt:variant>
        <vt:lpwstr>https://m.edsoo.ru/7f41ac44</vt:lpwstr>
      </vt:variant>
      <vt:variant>
        <vt:lpwstr/>
      </vt:variant>
      <vt:variant>
        <vt:i4>3735613</vt:i4>
      </vt:variant>
      <vt:variant>
        <vt:i4>240</vt:i4>
      </vt:variant>
      <vt:variant>
        <vt:i4>0</vt:i4>
      </vt:variant>
      <vt:variant>
        <vt:i4>5</vt:i4>
      </vt:variant>
      <vt:variant>
        <vt:lpwstr>https://m.edsoo.ru/7f41ac44</vt:lpwstr>
      </vt:variant>
      <vt:variant>
        <vt:lpwstr/>
      </vt:variant>
      <vt:variant>
        <vt:i4>3735613</vt:i4>
      </vt:variant>
      <vt:variant>
        <vt:i4>237</vt:i4>
      </vt:variant>
      <vt:variant>
        <vt:i4>0</vt:i4>
      </vt:variant>
      <vt:variant>
        <vt:i4>5</vt:i4>
      </vt:variant>
      <vt:variant>
        <vt:lpwstr>https://m.edsoo.ru/7f41ac44</vt:lpwstr>
      </vt:variant>
      <vt:variant>
        <vt:lpwstr/>
      </vt:variant>
      <vt:variant>
        <vt:i4>3735613</vt:i4>
      </vt:variant>
      <vt:variant>
        <vt:i4>234</vt:i4>
      </vt:variant>
      <vt:variant>
        <vt:i4>0</vt:i4>
      </vt:variant>
      <vt:variant>
        <vt:i4>5</vt:i4>
      </vt:variant>
      <vt:variant>
        <vt:lpwstr>https://m.edsoo.ru/7f41ac44</vt:lpwstr>
      </vt:variant>
      <vt:variant>
        <vt:lpwstr/>
      </vt:variant>
      <vt:variant>
        <vt:i4>3735613</vt:i4>
      </vt:variant>
      <vt:variant>
        <vt:i4>231</vt:i4>
      </vt:variant>
      <vt:variant>
        <vt:i4>0</vt:i4>
      </vt:variant>
      <vt:variant>
        <vt:i4>5</vt:i4>
      </vt:variant>
      <vt:variant>
        <vt:lpwstr>https://m.edsoo.ru/7f41ac44</vt:lpwstr>
      </vt:variant>
      <vt:variant>
        <vt:lpwstr/>
      </vt:variant>
      <vt:variant>
        <vt:i4>3735613</vt:i4>
      </vt:variant>
      <vt:variant>
        <vt:i4>228</vt:i4>
      </vt:variant>
      <vt:variant>
        <vt:i4>0</vt:i4>
      </vt:variant>
      <vt:variant>
        <vt:i4>5</vt:i4>
      </vt:variant>
      <vt:variant>
        <vt:lpwstr>https://m.edsoo.ru/7f41ac44</vt:lpwstr>
      </vt:variant>
      <vt:variant>
        <vt:lpwstr/>
      </vt:variant>
      <vt:variant>
        <vt:i4>3735613</vt:i4>
      </vt:variant>
      <vt:variant>
        <vt:i4>225</vt:i4>
      </vt:variant>
      <vt:variant>
        <vt:i4>0</vt:i4>
      </vt:variant>
      <vt:variant>
        <vt:i4>5</vt:i4>
      </vt:variant>
      <vt:variant>
        <vt:lpwstr>https://m.edsoo.ru/7f41ac44</vt:lpwstr>
      </vt:variant>
      <vt:variant>
        <vt:lpwstr/>
      </vt:variant>
      <vt:variant>
        <vt:i4>3735613</vt:i4>
      </vt:variant>
      <vt:variant>
        <vt:i4>222</vt:i4>
      </vt:variant>
      <vt:variant>
        <vt:i4>0</vt:i4>
      </vt:variant>
      <vt:variant>
        <vt:i4>5</vt:i4>
      </vt:variant>
      <vt:variant>
        <vt:lpwstr>https://m.edsoo.ru/7f41ac44</vt:lpwstr>
      </vt:variant>
      <vt:variant>
        <vt:lpwstr/>
      </vt:variant>
      <vt:variant>
        <vt:i4>7209018</vt:i4>
      </vt:variant>
      <vt:variant>
        <vt:i4>219</vt:i4>
      </vt:variant>
      <vt:variant>
        <vt:i4>0</vt:i4>
      </vt:variant>
      <vt:variant>
        <vt:i4>5</vt:i4>
      </vt:variant>
      <vt:variant>
        <vt:lpwstr>https://m.edsoo.ru/7f41adc0</vt:lpwstr>
      </vt:variant>
      <vt:variant>
        <vt:lpwstr/>
      </vt:variant>
      <vt:variant>
        <vt:i4>7209018</vt:i4>
      </vt:variant>
      <vt:variant>
        <vt:i4>216</vt:i4>
      </vt:variant>
      <vt:variant>
        <vt:i4>0</vt:i4>
      </vt:variant>
      <vt:variant>
        <vt:i4>5</vt:i4>
      </vt:variant>
      <vt:variant>
        <vt:lpwstr>https://m.edsoo.ru/7f41adc0</vt:lpwstr>
      </vt:variant>
      <vt:variant>
        <vt:lpwstr/>
      </vt:variant>
      <vt:variant>
        <vt:i4>7209018</vt:i4>
      </vt:variant>
      <vt:variant>
        <vt:i4>213</vt:i4>
      </vt:variant>
      <vt:variant>
        <vt:i4>0</vt:i4>
      </vt:variant>
      <vt:variant>
        <vt:i4>5</vt:i4>
      </vt:variant>
      <vt:variant>
        <vt:lpwstr>https://m.edsoo.ru/7f41adc0</vt:lpwstr>
      </vt:variant>
      <vt:variant>
        <vt:lpwstr/>
      </vt:variant>
      <vt:variant>
        <vt:i4>7209018</vt:i4>
      </vt:variant>
      <vt:variant>
        <vt:i4>210</vt:i4>
      </vt:variant>
      <vt:variant>
        <vt:i4>0</vt:i4>
      </vt:variant>
      <vt:variant>
        <vt:i4>5</vt:i4>
      </vt:variant>
      <vt:variant>
        <vt:lpwstr>https://m.edsoo.ru/7f41adc0</vt:lpwstr>
      </vt:variant>
      <vt:variant>
        <vt:lpwstr/>
      </vt:variant>
      <vt:variant>
        <vt:i4>7209018</vt:i4>
      </vt:variant>
      <vt:variant>
        <vt:i4>207</vt:i4>
      </vt:variant>
      <vt:variant>
        <vt:i4>0</vt:i4>
      </vt:variant>
      <vt:variant>
        <vt:i4>5</vt:i4>
      </vt:variant>
      <vt:variant>
        <vt:lpwstr>https://m.edsoo.ru/7f41adc0</vt:lpwstr>
      </vt:variant>
      <vt:variant>
        <vt:lpwstr/>
      </vt:variant>
      <vt:variant>
        <vt:i4>7209018</vt:i4>
      </vt:variant>
      <vt:variant>
        <vt:i4>204</vt:i4>
      </vt:variant>
      <vt:variant>
        <vt:i4>0</vt:i4>
      </vt:variant>
      <vt:variant>
        <vt:i4>5</vt:i4>
      </vt:variant>
      <vt:variant>
        <vt:lpwstr>https://m.edsoo.ru/7f41adc0</vt:lpwstr>
      </vt:variant>
      <vt:variant>
        <vt:lpwstr/>
      </vt:variant>
      <vt:variant>
        <vt:i4>7209018</vt:i4>
      </vt:variant>
      <vt:variant>
        <vt:i4>201</vt:i4>
      </vt:variant>
      <vt:variant>
        <vt:i4>0</vt:i4>
      </vt:variant>
      <vt:variant>
        <vt:i4>5</vt:i4>
      </vt:variant>
      <vt:variant>
        <vt:lpwstr>https://m.edsoo.ru/7f41adc0</vt:lpwstr>
      </vt:variant>
      <vt:variant>
        <vt:lpwstr/>
      </vt:variant>
      <vt:variant>
        <vt:i4>7209018</vt:i4>
      </vt:variant>
      <vt:variant>
        <vt:i4>198</vt:i4>
      </vt:variant>
      <vt:variant>
        <vt:i4>0</vt:i4>
      </vt:variant>
      <vt:variant>
        <vt:i4>5</vt:i4>
      </vt:variant>
      <vt:variant>
        <vt:lpwstr>https://m.edsoo.ru/7f41adc0</vt:lpwstr>
      </vt:variant>
      <vt:variant>
        <vt:lpwstr/>
      </vt:variant>
      <vt:variant>
        <vt:i4>7209018</vt:i4>
      </vt:variant>
      <vt:variant>
        <vt:i4>195</vt:i4>
      </vt:variant>
      <vt:variant>
        <vt:i4>0</vt:i4>
      </vt:variant>
      <vt:variant>
        <vt:i4>5</vt:i4>
      </vt:variant>
      <vt:variant>
        <vt:lpwstr>https://m.edsoo.ru/7f41adc0</vt:lpwstr>
      </vt:variant>
      <vt:variant>
        <vt:lpwstr/>
      </vt:variant>
      <vt:variant>
        <vt:i4>7209018</vt:i4>
      </vt:variant>
      <vt:variant>
        <vt:i4>192</vt:i4>
      </vt:variant>
      <vt:variant>
        <vt:i4>0</vt:i4>
      </vt:variant>
      <vt:variant>
        <vt:i4>5</vt:i4>
      </vt:variant>
      <vt:variant>
        <vt:lpwstr>https://m.edsoo.ru/7f41adc0</vt:lpwstr>
      </vt:variant>
      <vt:variant>
        <vt:lpwstr/>
      </vt:variant>
      <vt:variant>
        <vt:i4>7209018</vt:i4>
      </vt:variant>
      <vt:variant>
        <vt:i4>189</vt:i4>
      </vt:variant>
      <vt:variant>
        <vt:i4>0</vt:i4>
      </vt:variant>
      <vt:variant>
        <vt:i4>5</vt:i4>
      </vt:variant>
      <vt:variant>
        <vt:lpwstr>https://m.edsoo.ru/7f41adc0</vt:lpwstr>
      </vt:variant>
      <vt:variant>
        <vt:lpwstr/>
      </vt:variant>
      <vt:variant>
        <vt:i4>6750271</vt:i4>
      </vt:variant>
      <vt:variant>
        <vt:i4>186</vt:i4>
      </vt:variant>
      <vt:variant>
        <vt:i4>0</vt:i4>
      </vt:variant>
      <vt:variant>
        <vt:i4>5</vt:i4>
      </vt:variant>
      <vt:variant>
        <vt:lpwstr>https://m.edsoo.ru/7f418a34</vt:lpwstr>
      </vt:variant>
      <vt:variant>
        <vt:lpwstr/>
      </vt:variant>
      <vt:variant>
        <vt:i4>6750271</vt:i4>
      </vt:variant>
      <vt:variant>
        <vt:i4>183</vt:i4>
      </vt:variant>
      <vt:variant>
        <vt:i4>0</vt:i4>
      </vt:variant>
      <vt:variant>
        <vt:i4>5</vt:i4>
      </vt:variant>
      <vt:variant>
        <vt:lpwstr>https://m.edsoo.ru/7f418a34</vt:lpwstr>
      </vt:variant>
      <vt:variant>
        <vt:lpwstr/>
      </vt:variant>
      <vt:variant>
        <vt:i4>6750271</vt:i4>
      </vt:variant>
      <vt:variant>
        <vt:i4>180</vt:i4>
      </vt:variant>
      <vt:variant>
        <vt:i4>0</vt:i4>
      </vt:variant>
      <vt:variant>
        <vt:i4>5</vt:i4>
      </vt:variant>
      <vt:variant>
        <vt:lpwstr>https://m.edsoo.ru/7f418a34</vt:lpwstr>
      </vt:variant>
      <vt:variant>
        <vt:lpwstr/>
      </vt:variant>
      <vt:variant>
        <vt:i4>6750271</vt:i4>
      </vt:variant>
      <vt:variant>
        <vt:i4>177</vt:i4>
      </vt:variant>
      <vt:variant>
        <vt:i4>0</vt:i4>
      </vt:variant>
      <vt:variant>
        <vt:i4>5</vt:i4>
      </vt:variant>
      <vt:variant>
        <vt:lpwstr>https://m.edsoo.ru/7f418a34</vt:lpwstr>
      </vt:variant>
      <vt:variant>
        <vt:lpwstr/>
      </vt:variant>
      <vt:variant>
        <vt:i4>6750271</vt:i4>
      </vt:variant>
      <vt:variant>
        <vt:i4>174</vt:i4>
      </vt:variant>
      <vt:variant>
        <vt:i4>0</vt:i4>
      </vt:variant>
      <vt:variant>
        <vt:i4>5</vt:i4>
      </vt:variant>
      <vt:variant>
        <vt:lpwstr>https://m.edsoo.ru/7f418a34</vt:lpwstr>
      </vt:variant>
      <vt:variant>
        <vt:lpwstr/>
      </vt:variant>
      <vt:variant>
        <vt:i4>6750271</vt:i4>
      </vt:variant>
      <vt:variant>
        <vt:i4>171</vt:i4>
      </vt:variant>
      <vt:variant>
        <vt:i4>0</vt:i4>
      </vt:variant>
      <vt:variant>
        <vt:i4>5</vt:i4>
      </vt:variant>
      <vt:variant>
        <vt:lpwstr>https://m.edsoo.ru/7f418a34</vt:lpwstr>
      </vt:variant>
      <vt:variant>
        <vt:lpwstr/>
      </vt:variant>
      <vt:variant>
        <vt:i4>3604540</vt:i4>
      </vt:variant>
      <vt:variant>
        <vt:i4>168</vt:i4>
      </vt:variant>
      <vt:variant>
        <vt:i4>0</vt:i4>
      </vt:variant>
      <vt:variant>
        <vt:i4>5</vt:i4>
      </vt:variant>
      <vt:variant>
        <vt:lpwstr>https://m.edsoo.ru/7f418bce</vt:lpwstr>
      </vt:variant>
      <vt:variant>
        <vt:lpwstr/>
      </vt:variant>
      <vt:variant>
        <vt:i4>3604540</vt:i4>
      </vt:variant>
      <vt:variant>
        <vt:i4>165</vt:i4>
      </vt:variant>
      <vt:variant>
        <vt:i4>0</vt:i4>
      </vt:variant>
      <vt:variant>
        <vt:i4>5</vt:i4>
      </vt:variant>
      <vt:variant>
        <vt:lpwstr>https://m.edsoo.ru/7f418bce</vt:lpwstr>
      </vt:variant>
      <vt:variant>
        <vt:lpwstr/>
      </vt:variant>
      <vt:variant>
        <vt:i4>3604540</vt:i4>
      </vt:variant>
      <vt:variant>
        <vt:i4>162</vt:i4>
      </vt:variant>
      <vt:variant>
        <vt:i4>0</vt:i4>
      </vt:variant>
      <vt:variant>
        <vt:i4>5</vt:i4>
      </vt:variant>
      <vt:variant>
        <vt:lpwstr>https://m.edsoo.ru/7f418bce</vt:lpwstr>
      </vt:variant>
      <vt:variant>
        <vt:lpwstr/>
      </vt:variant>
      <vt:variant>
        <vt:i4>3604540</vt:i4>
      </vt:variant>
      <vt:variant>
        <vt:i4>159</vt:i4>
      </vt:variant>
      <vt:variant>
        <vt:i4>0</vt:i4>
      </vt:variant>
      <vt:variant>
        <vt:i4>5</vt:i4>
      </vt:variant>
      <vt:variant>
        <vt:lpwstr>https://m.edsoo.ru/7f418bce</vt:lpwstr>
      </vt:variant>
      <vt:variant>
        <vt:lpwstr/>
      </vt:variant>
      <vt:variant>
        <vt:i4>3604540</vt:i4>
      </vt:variant>
      <vt:variant>
        <vt:i4>156</vt:i4>
      </vt:variant>
      <vt:variant>
        <vt:i4>0</vt:i4>
      </vt:variant>
      <vt:variant>
        <vt:i4>5</vt:i4>
      </vt:variant>
      <vt:variant>
        <vt:lpwstr>https://m.edsoo.ru/7f418bce</vt:lpwstr>
      </vt:variant>
      <vt:variant>
        <vt:lpwstr/>
      </vt:variant>
      <vt:variant>
        <vt:i4>3604540</vt:i4>
      </vt:variant>
      <vt:variant>
        <vt:i4>153</vt:i4>
      </vt:variant>
      <vt:variant>
        <vt:i4>0</vt:i4>
      </vt:variant>
      <vt:variant>
        <vt:i4>5</vt:i4>
      </vt:variant>
      <vt:variant>
        <vt:lpwstr>https://m.edsoo.ru/7f418bce</vt:lpwstr>
      </vt:variant>
      <vt:variant>
        <vt:lpwstr/>
      </vt:variant>
      <vt:variant>
        <vt:i4>3604540</vt:i4>
      </vt:variant>
      <vt:variant>
        <vt:i4>150</vt:i4>
      </vt:variant>
      <vt:variant>
        <vt:i4>0</vt:i4>
      </vt:variant>
      <vt:variant>
        <vt:i4>5</vt:i4>
      </vt:variant>
      <vt:variant>
        <vt:lpwstr>https://m.edsoo.ru/7f418bce</vt:lpwstr>
      </vt:variant>
      <vt:variant>
        <vt:lpwstr/>
      </vt:variant>
      <vt:variant>
        <vt:i4>3604540</vt:i4>
      </vt:variant>
      <vt:variant>
        <vt:i4>147</vt:i4>
      </vt:variant>
      <vt:variant>
        <vt:i4>0</vt:i4>
      </vt:variant>
      <vt:variant>
        <vt:i4>5</vt:i4>
      </vt:variant>
      <vt:variant>
        <vt:lpwstr>https://m.edsoo.ru/7f418bce</vt:lpwstr>
      </vt:variant>
      <vt:variant>
        <vt:lpwstr/>
      </vt:variant>
      <vt:variant>
        <vt:i4>3604540</vt:i4>
      </vt:variant>
      <vt:variant>
        <vt:i4>144</vt:i4>
      </vt:variant>
      <vt:variant>
        <vt:i4>0</vt:i4>
      </vt:variant>
      <vt:variant>
        <vt:i4>5</vt:i4>
      </vt:variant>
      <vt:variant>
        <vt:lpwstr>https://m.edsoo.ru/7f418bce</vt:lpwstr>
      </vt:variant>
      <vt:variant>
        <vt:lpwstr/>
      </vt:variant>
      <vt:variant>
        <vt:i4>4128870</vt:i4>
      </vt:variant>
      <vt:variant>
        <vt:i4>141</vt:i4>
      </vt:variant>
      <vt:variant>
        <vt:i4>0</vt:i4>
      </vt:variant>
      <vt:variant>
        <vt:i4>5</vt:i4>
      </vt:variant>
      <vt:variant>
        <vt:lpwstr>https://m.edsoo.ru/7f4168ec</vt:lpwstr>
      </vt:variant>
      <vt:variant>
        <vt:lpwstr/>
      </vt:variant>
      <vt:variant>
        <vt:i4>4128870</vt:i4>
      </vt:variant>
      <vt:variant>
        <vt:i4>138</vt:i4>
      </vt:variant>
      <vt:variant>
        <vt:i4>0</vt:i4>
      </vt:variant>
      <vt:variant>
        <vt:i4>5</vt:i4>
      </vt:variant>
      <vt:variant>
        <vt:lpwstr>https://m.edsoo.ru/7f4168ec</vt:lpwstr>
      </vt:variant>
      <vt:variant>
        <vt:lpwstr/>
      </vt:variant>
      <vt:variant>
        <vt:i4>4128870</vt:i4>
      </vt:variant>
      <vt:variant>
        <vt:i4>135</vt:i4>
      </vt:variant>
      <vt:variant>
        <vt:i4>0</vt:i4>
      </vt:variant>
      <vt:variant>
        <vt:i4>5</vt:i4>
      </vt:variant>
      <vt:variant>
        <vt:lpwstr>https://m.edsoo.ru/7f4168ec</vt:lpwstr>
      </vt:variant>
      <vt:variant>
        <vt:lpwstr/>
      </vt:variant>
      <vt:variant>
        <vt:i4>4128870</vt:i4>
      </vt:variant>
      <vt:variant>
        <vt:i4>132</vt:i4>
      </vt:variant>
      <vt:variant>
        <vt:i4>0</vt:i4>
      </vt:variant>
      <vt:variant>
        <vt:i4>5</vt:i4>
      </vt:variant>
      <vt:variant>
        <vt:lpwstr>https://m.edsoo.ru/7f4168ec</vt:lpwstr>
      </vt:variant>
      <vt:variant>
        <vt:lpwstr/>
      </vt:variant>
      <vt:variant>
        <vt:i4>4128870</vt:i4>
      </vt:variant>
      <vt:variant>
        <vt:i4>129</vt:i4>
      </vt:variant>
      <vt:variant>
        <vt:i4>0</vt:i4>
      </vt:variant>
      <vt:variant>
        <vt:i4>5</vt:i4>
      </vt:variant>
      <vt:variant>
        <vt:lpwstr>https://m.edsoo.ru/7f4168ec</vt:lpwstr>
      </vt:variant>
      <vt:variant>
        <vt:lpwstr/>
      </vt:variant>
      <vt:variant>
        <vt:i4>6488127</vt:i4>
      </vt:variant>
      <vt:variant>
        <vt:i4>126</vt:i4>
      </vt:variant>
      <vt:variant>
        <vt:i4>0</vt:i4>
      </vt:variant>
      <vt:variant>
        <vt:i4>5</vt:i4>
      </vt:variant>
      <vt:variant>
        <vt:lpwstr>https://m.edsoo.ru/7f416a9a</vt:lpwstr>
      </vt:variant>
      <vt:variant>
        <vt:lpwstr/>
      </vt:variant>
      <vt:variant>
        <vt:i4>6488127</vt:i4>
      </vt:variant>
      <vt:variant>
        <vt:i4>123</vt:i4>
      </vt:variant>
      <vt:variant>
        <vt:i4>0</vt:i4>
      </vt:variant>
      <vt:variant>
        <vt:i4>5</vt:i4>
      </vt:variant>
      <vt:variant>
        <vt:lpwstr>https://m.edsoo.ru/7f416a9a</vt:lpwstr>
      </vt:variant>
      <vt:variant>
        <vt:lpwstr/>
      </vt:variant>
      <vt:variant>
        <vt:i4>6488127</vt:i4>
      </vt:variant>
      <vt:variant>
        <vt:i4>120</vt:i4>
      </vt:variant>
      <vt:variant>
        <vt:i4>0</vt:i4>
      </vt:variant>
      <vt:variant>
        <vt:i4>5</vt:i4>
      </vt:variant>
      <vt:variant>
        <vt:lpwstr>https://m.edsoo.ru/7f416a9a</vt:lpwstr>
      </vt:variant>
      <vt:variant>
        <vt:lpwstr/>
      </vt:variant>
      <vt:variant>
        <vt:i4>6488127</vt:i4>
      </vt:variant>
      <vt:variant>
        <vt:i4>117</vt:i4>
      </vt:variant>
      <vt:variant>
        <vt:i4>0</vt:i4>
      </vt:variant>
      <vt:variant>
        <vt:i4>5</vt:i4>
      </vt:variant>
      <vt:variant>
        <vt:lpwstr>https://m.edsoo.ru/7f416a9a</vt:lpwstr>
      </vt:variant>
      <vt:variant>
        <vt:lpwstr/>
      </vt:variant>
      <vt:variant>
        <vt:i4>6488127</vt:i4>
      </vt:variant>
      <vt:variant>
        <vt:i4>114</vt:i4>
      </vt:variant>
      <vt:variant>
        <vt:i4>0</vt:i4>
      </vt:variant>
      <vt:variant>
        <vt:i4>5</vt:i4>
      </vt:variant>
      <vt:variant>
        <vt:lpwstr>https://m.edsoo.ru/7f416a9a</vt:lpwstr>
      </vt:variant>
      <vt:variant>
        <vt:lpwstr/>
      </vt:variant>
      <vt:variant>
        <vt:i4>6488127</vt:i4>
      </vt:variant>
      <vt:variant>
        <vt:i4>111</vt:i4>
      </vt:variant>
      <vt:variant>
        <vt:i4>0</vt:i4>
      </vt:variant>
      <vt:variant>
        <vt:i4>5</vt:i4>
      </vt:variant>
      <vt:variant>
        <vt:lpwstr>https://m.edsoo.ru/7f416a9a</vt:lpwstr>
      </vt:variant>
      <vt:variant>
        <vt:lpwstr/>
      </vt:variant>
      <vt:variant>
        <vt:i4>6488127</vt:i4>
      </vt:variant>
      <vt:variant>
        <vt:i4>108</vt:i4>
      </vt:variant>
      <vt:variant>
        <vt:i4>0</vt:i4>
      </vt:variant>
      <vt:variant>
        <vt:i4>5</vt:i4>
      </vt:variant>
      <vt:variant>
        <vt:lpwstr>https://m.edsoo.ru/7f416a9a</vt:lpwstr>
      </vt:variant>
      <vt:variant>
        <vt:lpwstr/>
      </vt:variant>
      <vt:variant>
        <vt:i4>6488127</vt:i4>
      </vt:variant>
      <vt:variant>
        <vt:i4>105</vt:i4>
      </vt:variant>
      <vt:variant>
        <vt:i4>0</vt:i4>
      </vt:variant>
      <vt:variant>
        <vt:i4>5</vt:i4>
      </vt:variant>
      <vt:variant>
        <vt:lpwstr>https://m.edsoo.ru/7f416a9a</vt:lpwstr>
      </vt:variant>
      <vt:variant>
        <vt:lpwstr/>
      </vt:variant>
      <vt:variant>
        <vt:i4>6488127</vt:i4>
      </vt:variant>
      <vt:variant>
        <vt:i4>102</vt:i4>
      </vt:variant>
      <vt:variant>
        <vt:i4>0</vt:i4>
      </vt:variant>
      <vt:variant>
        <vt:i4>5</vt:i4>
      </vt:variant>
      <vt:variant>
        <vt:lpwstr>https://m.edsoo.ru/7f416a9a</vt:lpwstr>
      </vt:variant>
      <vt:variant>
        <vt:lpwstr/>
      </vt:variant>
      <vt:variant>
        <vt:i4>7209023</vt:i4>
      </vt:variant>
      <vt:variant>
        <vt:i4>99</vt:i4>
      </vt:variant>
      <vt:variant>
        <vt:i4>0</vt:i4>
      </vt:variant>
      <vt:variant>
        <vt:i4>5</vt:i4>
      </vt:variant>
      <vt:variant>
        <vt:lpwstr>https://m.edsoo.ru/7f414a6a</vt:lpwstr>
      </vt:variant>
      <vt:variant>
        <vt:lpwstr/>
      </vt:variant>
      <vt:variant>
        <vt:i4>7209023</vt:i4>
      </vt:variant>
      <vt:variant>
        <vt:i4>96</vt:i4>
      </vt:variant>
      <vt:variant>
        <vt:i4>0</vt:i4>
      </vt:variant>
      <vt:variant>
        <vt:i4>5</vt:i4>
      </vt:variant>
      <vt:variant>
        <vt:lpwstr>https://m.edsoo.ru/7f414a6a</vt:lpwstr>
      </vt:variant>
      <vt:variant>
        <vt:lpwstr/>
      </vt:variant>
      <vt:variant>
        <vt:i4>7209023</vt:i4>
      </vt:variant>
      <vt:variant>
        <vt:i4>93</vt:i4>
      </vt:variant>
      <vt:variant>
        <vt:i4>0</vt:i4>
      </vt:variant>
      <vt:variant>
        <vt:i4>5</vt:i4>
      </vt:variant>
      <vt:variant>
        <vt:lpwstr>https://m.edsoo.ru/7f414a6a</vt:lpwstr>
      </vt:variant>
      <vt:variant>
        <vt:lpwstr/>
      </vt:variant>
      <vt:variant>
        <vt:i4>7209023</vt:i4>
      </vt:variant>
      <vt:variant>
        <vt:i4>90</vt:i4>
      </vt:variant>
      <vt:variant>
        <vt:i4>0</vt:i4>
      </vt:variant>
      <vt:variant>
        <vt:i4>5</vt:i4>
      </vt:variant>
      <vt:variant>
        <vt:lpwstr>https://m.edsoo.ru/7f414a6a</vt:lpwstr>
      </vt:variant>
      <vt:variant>
        <vt:lpwstr/>
      </vt:variant>
      <vt:variant>
        <vt:i4>7209023</vt:i4>
      </vt:variant>
      <vt:variant>
        <vt:i4>87</vt:i4>
      </vt:variant>
      <vt:variant>
        <vt:i4>0</vt:i4>
      </vt:variant>
      <vt:variant>
        <vt:i4>5</vt:i4>
      </vt:variant>
      <vt:variant>
        <vt:lpwstr>https://m.edsoo.ru/7f414a6a</vt:lpwstr>
      </vt:variant>
      <vt:variant>
        <vt:lpwstr/>
      </vt:variant>
      <vt:variant>
        <vt:i4>7209023</vt:i4>
      </vt:variant>
      <vt:variant>
        <vt:i4>84</vt:i4>
      </vt:variant>
      <vt:variant>
        <vt:i4>0</vt:i4>
      </vt:variant>
      <vt:variant>
        <vt:i4>5</vt:i4>
      </vt:variant>
      <vt:variant>
        <vt:lpwstr>https://m.edsoo.ru/7f414a6a</vt:lpwstr>
      </vt:variant>
      <vt:variant>
        <vt:lpwstr/>
      </vt:variant>
      <vt:variant>
        <vt:i4>7209023</vt:i4>
      </vt:variant>
      <vt:variant>
        <vt:i4>81</vt:i4>
      </vt:variant>
      <vt:variant>
        <vt:i4>0</vt:i4>
      </vt:variant>
      <vt:variant>
        <vt:i4>5</vt:i4>
      </vt:variant>
      <vt:variant>
        <vt:lpwstr>https://m.edsoo.ru/7f414a6a</vt:lpwstr>
      </vt:variant>
      <vt:variant>
        <vt:lpwstr/>
      </vt:variant>
      <vt:variant>
        <vt:i4>6815805</vt:i4>
      </vt:variant>
      <vt:variant>
        <vt:i4>78</vt:i4>
      </vt:variant>
      <vt:variant>
        <vt:i4>0</vt:i4>
      </vt:variant>
      <vt:variant>
        <vt:i4>5</vt:i4>
      </vt:variant>
      <vt:variant>
        <vt:lpwstr>https://m.edsoo.ru/7f414c04</vt:lpwstr>
      </vt:variant>
      <vt:variant>
        <vt:lpwstr/>
      </vt:variant>
      <vt:variant>
        <vt:i4>6815805</vt:i4>
      </vt:variant>
      <vt:variant>
        <vt:i4>75</vt:i4>
      </vt:variant>
      <vt:variant>
        <vt:i4>0</vt:i4>
      </vt:variant>
      <vt:variant>
        <vt:i4>5</vt:i4>
      </vt:variant>
      <vt:variant>
        <vt:lpwstr>https://m.edsoo.ru/7f414c04</vt:lpwstr>
      </vt:variant>
      <vt:variant>
        <vt:lpwstr/>
      </vt:variant>
      <vt:variant>
        <vt:i4>6815805</vt:i4>
      </vt:variant>
      <vt:variant>
        <vt:i4>72</vt:i4>
      </vt:variant>
      <vt:variant>
        <vt:i4>0</vt:i4>
      </vt:variant>
      <vt:variant>
        <vt:i4>5</vt:i4>
      </vt:variant>
      <vt:variant>
        <vt:lpwstr>https://m.edsoo.ru/7f414c04</vt:lpwstr>
      </vt:variant>
      <vt:variant>
        <vt:lpwstr/>
      </vt:variant>
      <vt:variant>
        <vt:i4>6815805</vt:i4>
      </vt:variant>
      <vt:variant>
        <vt:i4>69</vt:i4>
      </vt:variant>
      <vt:variant>
        <vt:i4>0</vt:i4>
      </vt:variant>
      <vt:variant>
        <vt:i4>5</vt:i4>
      </vt:variant>
      <vt:variant>
        <vt:lpwstr>https://m.edsoo.ru/7f414c04</vt:lpwstr>
      </vt:variant>
      <vt:variant>
        <vt:lpwstr/>
      </vt:variant>
      <vt:variant>
        <vt:i4>6815805</vt:i4>
      </vt:variant>
      <vt:variant>
        <vt:i4>66</vt:i4>
      </vt:variant>
      <vt:variant>
        <vt:i4>0</vt:i4>
      </vt:variant>
      <vt:variant>
        <vt:i4>5</vt:i4>
      </vt:variant>
      <vt:variant>
        <vt:lpwstr>https://m.edsoo.ru/7f414c04</vt:lpwstr>
      </vt:variant>
      <vt:variant>
        <vt:lpwstr/>
      </vt:variant>
      <vt:variant>
        <vt:i4>6815805</vt:i4>
      </vt:variant>
      <vt:variant>
        <vt:i4>63</vt:i4>
      </vt:variant>
      <vt:variant>
        <vt:i4>0</vt:i4>
      </vt:variant>
      <vt:variant>
        <vt:i4>5</vt:i4>
      </vt:variant>
      <vt:variant>
        <vt:lpwstr>https://m.edsoo.ru/7f414c04</vt:lpwstr>
      </vt:variant>
      <vt:variant>
        <vt:lpwstr/>
      </vt:variant>
      <vt:variant>
        <vt:i4>6815805</vt:i4>
      </vt:variant>
      <vt:variant>
        <vt:i4>60</vt:i4>
      </vt:variant>
      <vt:variant>
        <vt:i4>0</vt:i4>
      </vt:variant>
      <vt:variant>
        <vt:i4>5</vt:i4>
      </vt:variant>
      <vt:variant>
        <vt:lpwstr>https://m.edsoo.ru/7f414c04</vt:lpwstr>
      </vt:variant>
      <vt:variant>
        <vt:lpwstr/>
      </vt:variant>
      <vt:variant>
        <vt:i4>6815805</vt:i4>
      </vt:variant>
      <vt:variant>
        <vt:i4>57</vt:i4>
      </vt:variant>
      <vt:variant>
        <vt:i4>0</vt:i4>
      </vt:variant>
      <vt:variant>
        <vt:i4>5</vt:i4>
      </vt:variant>
      <vt:variant>
        <vt:lpwstr>https://m.edsoo.ru/7f414c04</vt:lpwstr>
      </vt:variant>
      <vt:variant>
        <vt:lpwstr/>
      </vt:variant>
      <vt:variant>
        <vt:i4>6815805</vt:i4>
      </vt:variant>
      <vt:variant>
        <vt:i4>54</vt:i4>
      </vt:variant>
      <vt:variant>
        <vt:i4>0</vt:i4>
      </vt:variant>
      <vt:variant>
        <vt:i4>5</vt:i4>
      </vt:variant>
      <vt:variant>
        <vt:lpwstr>https://m.edsoo.ru/7f414c04</vt:lpwstr>
      </vt:variant>
      <vt:variant>
        <vt:lpwstr/>
      </vt:variant>
      <vt:variant>
        <vt:i4>6815805</vt:i4>
      </vt:variant>
      <vt:variant>
        <vt:i4>51</vt:i4>
      </vt:variant>
      <vt:variant>
        <vt:i4>0</vt:i4>
      </vt:variant>
      <vt:variant>
        <vt:i4>5</vt:i4>
      </vt:variant>
      <vt:variant>
        <vt:lpwstr>https://m.edsoo.ru/7f414c04</vt:lpwstr>
      </vt:variant>
      <vt:variant>
        <vt:lpwstr/>
      </vt:variant>
      <vt:variant>
        <vt:i4>7077991</vt:i4>
      </vt:variant>
      <vt:variant>
        <vt:i4>48</vt:i4>
      </vt:variant>
      <vt:variant>
        <vt:i4>0</vt:i4>
      </vt:variant>
      <vt:variant>
        <vt:i4>5</vt:i4>
      </vt:variant>
      <vt:variant>
        <vt:lpwstr>https://m.edsoo.ru/7f41393a</vt:lpwstr>
      </vt:variant>
      <vt:variant>
        <vt:lpwstr/>
      </vt:variant>
      <vt:variant>
        <vt:i4>7077991</vt:i4>
      </vt:variant>
      <vt:variant>
        <vt:i4>45</vt:i4>
      </vt:variant>
      <vt:variant>
        <vt:i4>0</vt:i4>
      </vt:variant>
      <vt:variant>
        <vt:i4>5</vt:i4>
      </vt:variant>
      <vt:variant>
        <vt:lpwstr>https://m.edsoo.ru/7f41393a</vt:lpwstr>
      </vt:variant>
      <vt:variant>
        <vt:lpwstr/>
      </vt:variant>
      <vt:variant>
        <vt:i4>7077991</vt:i4>
      </vt:variant>
      <vt:variant>
        <vt:i4>42</vt:i4>
      </vt:variant>
      <vt:variant>
        <vt:i4>0</vt:i4>
      </vt:variant>
      <vt:variant>
        <vt:i4>5</vt:i4>
      </vt:variant>
      <vt:variant>
        <vt:lpwstr>https://m.edsoo.ru/7f41393a</vt:lpwstr>
      </vt:variant>
      <vt:variant>
        <vt:lpwstr/>
      </vt:variant>
      <vt:variant>
        <vt:i4>7077991</vt:i4>
      </vt:variant>
      <vt:variant>
        <vt:i4>39</vt:i4>
      </vt:variant>
      <vt:variant>
        <vt:i4>0</vt:i4>
      </vt:variant>
      <vt:variant>
        <vt:i4>5</vt:i4>
      </vt:variant>
      <vt:variant>
        <vt:lpwstr>https://m.edsoo.ru/7f41393a</vt:lpwstr>
      </vt:variant>
      <vt:variant>
        <vt:lpwstr/>
      </vt:variant>
      <vt:variant>
        <vt:i4>7077991</vt:i4>
      </vt:variant>
      <vt:variant>
        <vt:i4>36</vt:i4>
      </vt:variant>
      <vt:variant>
        <vt:i4>0</vt:i4>
      </vt:variant>
      <vt:variant>
        <vt:i4>5</vt:i4>
      </vt:variant>
      <vt:variant>
        <vt:lpwstr>https://m.edsoo.ru/7f41393a</vt:lpwstr>
      </vt:variant>
      <vt:variant>
        <vt:lpwstr/>
      </vt:variant>
      <vt:variant>
        <vt:i4>7077991</vt:i4>
      </vt:variant>
      <vt:variant>
        <vt:i4>33</vt:i4>
      </vt:variant>
      <vt:variant>
        <vt:i4>0</vt:i4>
      </vt:variant>
      <vt:variant>
        <vt:i4>5</vt:i4>
      </vt:variant>
      <vt:variant>
        <vt:lpwstr>https://m.edsoo.ru/7f41393a</vt:lpwstr>
      </vt:variant>
      <vt:variant>
        <vt:lpwstr/>
      </vt:variant>
      <vt:variant>
        <vt:i4>7077991</vt:i4>
      </vt:variant>
      <vt:variant>
        <vt:i4>30</vt:i4>
      </vt:variant>
      <vt:variant>
        <vt:i4>0</vt:i4>
      </vt:variant>
      <vt:variant>
        <vt:i4>5</vt:i4>
      </vt:variant>
      <vt:variant>
        <vt:lpwstr>https://m.edsoo.ru/7f41393a</vt:lpwstr>
      </vt:variant>
      <vt:variant>
        <vt:lpwstr/>
      </vt:variant>
      <vt:variant>
        <vt:i4>7077991</vt:i4>
      </vt:variant>
      <vt:variant>
        <vt:i4>27</vt:i4>
      </vt:variant>
      <vt:variant>
        <vt:i4>0</vt:i4>
      </vt:variant>
      <vt:variant>
        <vt:i4>5</vt:i4>
      </vt:variant>
      <vt:variant>
        <vt:lpwstr>https://m.edsoo.ru/7f41393a</vt:lpwstr>
      </vt:variant>
      <vt:variant>
        <vt:lpwstr/>
      </vt:variant>
      <vt:variant>
        <vt:i4>7077991</vt:i4>
      </vt:variant>
      <vt:variant>
        <vt:i4>24</vt:i4>
      </vt:variant>
      <vt:variant>
        <vt:i4>0</vt:i4>
      </vt:variant>
      <vt:variant>
        <vt:i4>5</vt:i4>
      </vt:variant>
      <vt:variant>
        <vt:lpwstr>https://m.edsoo.ru/7f41393a</vt:lpwstr>
      </vt:variant>
      <vt:variant>
        <vt:lpwstr/>
      </vt:variant>
      <vt:variant>
        <vt:i4>7077991</vt:i4>
      </vt:variant>
      <vt:variant>
        <vt:i4>21</vt:i4>
      </vt:variant>
      <vt:variant>
        <vt:i4>0</vt:i4>
      </vt:variant>
      <vt:variant>
        <vt:i4>5</vt:i4>
      </vt:variant>
      <vt:variant>
        <vt:lpwstr>https://m.edsoo.ru/7f41393a</vt:lpwstr>
      </vt:variant>
      <vt:variant>
        <vt:lpwstr/>
      </vt:variant>
      <vt:variant>
        <vt:i4>7077991</vt:i4>
      </vt:variant>
      <vt:variant>
        <vt:i4>18</vt:i4>
      </vt:variant>
      <vt:variant>
        <vt:i4>0</vt:i4>
      </vt:variant>
      <vt:variant>
        <vt:i4>5</vt:i4>
      </vt:variant>
      <vt:variant>
        <vt:lpwstr>https://m.edsoo.ru/7f41393a</vt:lpwstr>
      </vt:variant>
      <vt:variant>
        <vt:lpwstr/>
      </vt:variant>
      <vt:variant>
        <vt:i4>7077991</vt:i4>
      </vt:variant>
      <vt:variant>
        <vt:i4>15</vt:i4>
      </vt:variant>
      <vt:variant>
        <vt:i4>0</vt:i4>
      </vt:variant>
      <vt:variant>
        <vt:i4>5</vt:i4>
      </vt:variant>
      <vt:variant>
        <vt:lpwstr>https://m.edsoo.ru/7f41393a</vt:lpwstr>
      </vt:variant>
      <vt:variant>
        <vt:lpwstr/>
      </vt:variant>
      <vt:variant>
        <vt:i4>7077991</vt:i4>
      </vt:variant>
      <vt:variant>
        <vt:i4>12</vt:i4>
      </vt:variant>
      <vt:variant>
        <vt:i4>0</vt:i4>
      </vt:variant>
      <vt:variant>
        <vt:i4>5</vt:i4>
      </vt:variant>
      <vt:variant>
        <vt:lpwstr>https://m.edsoo.ru/7f41393a</vt:lpwstr>
      </vt:variant>
      <vt:variant>
        <vt:lpwstr/>
      </vt:variant>
      <vt:variant>
        <vt:i4>7077991</vt:i4>
      </vt:variant>
      <vt:variant>
        <vt:i4>9</vt:i4>
      </vt:variant>
      <vt:variant>
        <vt:i4>0</vt:i4>
      </vt:variant>
      <vt:variant>
        <vt:i4>5</vt:i4>
      </vt:variant>
      <vt:variant>
        <vt:lpwstr>https://m.edsoo.ru/7f41393a</vt:lpwstr>
      </vt:variant>
      <vt:variant>
        <vt:lpwstr/>
      </vt:variant>
      <vt:variant>
        <vt:i4>7077991</vt:i4>
      </vt:variant>
      <vt:variant>
        <vt:i4>6</vt:i4>
      </vt:variant>
      <vt:variant>
        <vt:i4>0</vt:i4>
      </vt:variant>
      <vt:variant>
        <vt:i4>5</vt:i4>
      </vt:variant>
      <vt:variant>
        <vt:lpwstr>https://m.edsoo.ru/7f41393a</vt:lpwstr>
      </vt:variant>
      <vt:variant>
        <vt:lpwstr/>
      </vt:variant>
      <vt:variant>
        <vt:i4>7077991</vt:i4>
      </vt:variant>
      <vt:variant>
        <vt:i4>3</vt:i4>
      </vt:variant>
      <vt:variant>
        <vt:i4>0</vt:i4>
      </vt:variant>
      <vt:variant>
        <vt:i4>5</vt:i4>
      </vt:variant>
      <vt:variant>
        <vt:lpwstr>https://m.edsoo.ru/7f41393a</vt:lpwstr>
      </vt:variant>
      <vt:variant>
        <vt:lpwstr/>
      </vt:variant>
      <vt:variant>
        <vt:i4>7077991</vt:i4>
      </vt:variant>
      <vt:variant>
        <vt:i4>0</vt:i4>
      </vt:variant>
      <vt:variant>
        <vt:i4>0</vt:i4>
      </vt:variant>
      <vt:variant>
        <vt:i4>5</vt:i4>
      </vt:variant>
      <vt:variant>
        <vt:lpwstr>https://m.edsoo.ru/7f41393a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Schule</dc:creator>
  <cp:lastModifiedBy>Schule</cp:lastModifiedBy>
  <cp:revision>2</cp:revision>
  <dcterms:created xsi:type="dcterms:W3CDTF">2025-06-05T07:37:00Z</dcterms:created>
  <dcterms:modified xsi:type="dcterms:W3CDTF">2025-06-05T07:38:00Z</dcterms:modified>
</cp:coreProperties>
</file>